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F58D0" w14:textId="6CC99517" w:rsidR="007A5D66" w:rsidRPr="0039291E" w:rsidRDefault="0039291E" w:rsidP="001865F5">
      <w:pPr>
        <w:jc w:val="right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474E3E8" wp14:editId="303624C8">
            <wp:simplePos x="0" y="0"/>
            <wp:positionH relativeFrom="column">
              <wp:posOffset>-814705</wp:posOffset>
            </wp:positionH>
            <wp:positionV relativeFrom="paragraph">
              <wp:posOffset>-429260</wp:posOffset>
            </wp:positionV>
            <wp:extent cx="7556500" cy="10680700"/>
            <wp:effectExtent l="0" t="0" r="6350" b="6350"/>
            <wp:wrapNone/>
            <wp:docPr id="1036448845" name="Picture 6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48845" name="Picture 6" descr="A white background with black do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ABD" w:rsidRPr="0039291E">
        <w:rPr>
          <w:b/>
          <w:bCs/>
          <w:noProof/>
        </w:rPr>
        <w:drawing>
          <wp:anchor distT="0" distB="0" distL="114300" distR="114300" simplePos="0" relativeHeight="251657728" behindDoc="1" locked="0" layoutInCell="1" allowOverlap="1" wp14:anchorId="5DC8E62F" wp14:editId="313282E9">
            <wp:simplePos x="0" y="0"/>
            <wp:positionH relativeFrom="column">
              <wp:posOffset>-561975</wp:posOffset>
            </wp:positionH>
            <wp:positionV relativeFrom="paragraph">
              <wp:posOffset>-434340</wp:posOffset>
            </wp:positionV>
            <wp:extent cx="7303770" cy="16948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EEAE4" w14:textId="77777777" w:rsidR="00896B89" w:rsidRPr="0039291E" w:rsidRDefault="00896B89" w:rsidP="007A5D66">
      <w:pPr>
        <w:rPr>
          <w:rFonts w:ascii="Arial" w:hAnsi="Arial" w:cs="Arial"/>
          <w:b/>
          <w:bCs/>
        </w:rPr>
      </w:pPr>
    </w:p>
    <w:p w14:paraId="6C662A08" w14:textId="14A47E7A" w:rsidR="00896B89" w:rsidRPr="0039291E" w:rsidRDefault="00896B89" w:rsidP="007A5D66">
      <w:pPr>
        <w:rPr>
          <w:rFonts w:ascii="Arial" w:hAnsi="Arial" w:cs="Arial"/>
          <w:b/>
          <w:bCs/>
        </w:rPr>
      </w:pPr>
    </w:p>
    <w:p w14:paraId="266762D4" w14:textId="2764AB96" w:rsidR="00896B89" w:rsidRPr="0039291E" w:rsidRDefault="00896B89" w:rsidP="007A5D66">
      <w:pPr>
        <w:rPr>
          <w:rFonts w:ascii="Arial" w:hAnsi="Arial" w:cs="Arial"/>
          <w:b/>
          <w:bCs/>
        </w:rPr>
      </w:pPr>
    </w:p>
    <w:p w14:paraId="67472479" w14:textId="7D6C8576" w:rsidR="00896B89" w:rsidRPr="0039291E" w:rsidRDefault="00896B89" w:rsidP="007A5D66">
      <w:pPr>
        <w:rPr>
          <w:rFonts w:ascii="Arial" w:hAnsi="Arial" w:cs="Arial"/>
          <w:b/>
          <w:bCs/>
        </w:rPr>
      </w:pPr>
    </w:p>
    <w:p w14:paraId="2F4F1E69" w14:textId="0CCD02AC" w:rsidR="00896B89" w:rsidRPr="0039291E" w:rsidRDefault="00896B89" w:rsidP="007A5D66">
      <w:pPr>
        <w:rPr>
          <w:rFonts w:ascii="Arial" w:hAnsi="Arial" w:cs="Arial"/>
          <w:b/>
          <w:bCs/>
        </w:rPr>
      </w:pPr>
    </w:p>
    <w:p w14:paraId="094E5D91" w14:textId="7B5625C0" w:rsidR="00896B89" w:rsidRPr="0039291E" w:rsidRDefault="00896B89" w:rsidP="007A5D66">
      <w:pPr>
        <w:rPr>
          <w:rFonts w:ascii="Arial" w:hAnsi="Arial" w:cs="Arial"/>
          <w:b/>
          <w:bCs/>
        </w:rPr>
      </w:pPr>
    </w:p>
    <w:p w14:paraId="1E6838BA" w14:textId="77777777" w:rsidR="00896B89" w:rsidRPr="0039291E" w:rsidRDefault="00896B89" w:rsidP="007A5D66">
      <w:pPr>
        <w:rPr>
          <w:rFonts w:ascii="Arial" w:hAnsi="Arial" w:cs="Arial"/>
          <w:b/>
          <w:bCs/>
        </w:rPr>
      </w:pPr>
    </w:p>
    <w:p w14:paraId="1F550220" w14:textId="61B7E838" w:rsidR="007A5D66" w:rsidRPr="0039291E" w:rsidRDefault="00C91D4E" w:rsidP="00041D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SWYDD-DDISGRIFIAD</w:t>
      </w:r>
    </w:p>
    <w:p w14:paraId="1B3F5534" w14:textId="199DA91D" w:rsidR="00DB5B2E" w:rsidRPr="0039291E" w:rsidRDefault="00DB5B2E" w:rsidP="00041D74">
      <w:pPr>
        <w:jc w:val="center"/>
        <w:rPr>
          <w:rFonts w:ascii="Arial" w:hAnsi="Arial" w:cs="Arial"/>
          <w:b/>
          <w:bCs/>
        </w:rPr>
      </w:pPr>
    </w:p>
    <w:p w14:paraId="506D7EDF" w14:textId="217A52DC" w:rsidR="00CD7ABD" w:rsidRPr="0039291E" w:rsidRDefault="00CD7ABD" w:rsidP="00041D74">
      <w:pPr>
        <w:jc w:val="center"/>
        <w:rPr>
          <w:rFonts w:ascii="Arial" w:hAnsi="Arial" w:cs="Arial"/>
          <w:b/>
          <w:bCs/>
        </w:rPr>
      </w:pPr>
    </w:p>
    <w:p w14:paraId="04A62BFB" w14:textId="02175BDA" w:rsidR="00CD7ABD" w:rsidRDefault="00C91D4E" w:rsidP="00CD7ABD">
      <w:pPr>
        <w:spacing w:after="160" w:line="276" w:lineRule="auto"/>
        <w:ind w:left="2880" w:hanging="2880"/>
        <w:jc w:val="both"/>
        <w:rPr>
          <w:rStyle w:val="TitleChar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>Teitl y Swydd</w:t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t>:</w:t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tab/>
      </w:r>
      <w:r w:rsidR="00A64FFF">
        <w:rPr>
          <w:rStyle w:val="TitleChar"/>
        </w:rPr>
        <w:t>P</w:t>
      </w:r>
      <w:r w:rsidR="00CD7ABD" w:rsidRPr="0039291E">
        <w:rPr>
          <w:rStyle w:val="TitleChar"/>
        </w:rPr>
        <w:t>o</w:t>
      </w:r>
      <w:r w:rsidR="00A64FFF">
        <w:rPr>
          <w:rStyle w:val="TitleChar"/>
        </w:rPr>
        <w:t>rthor</w:t>
      </w:r>
      <w:r w:rsidR="0039291E">
        <w:rPr>
          <w:rStyle w:val="TitleChar"/>
        </w:rPr>
        <w:t xml:space="preserve"> N</w:t>
      </w:r>
      <w:r w:rsidR="00A64FFF">
        <w:rPr>
          <w:rStyle w:val="TitleChar"/>
        </w:rPr>
        <w:t>o</w:t>
      </w:r>
      <w:r w:rsidR="0039291E">
        <w:rPr>
          <w:rStyle w:val="TitleChar"/>
        </w:rPr>
        <w:t>s</w:t>
      </w:r>
    </w:p>
    <w:p w14:paraId="47E253CF" w14:textId="469EB7EF" w:rsidR="005E0981" w:rsidRPr="0039291E" w:rsidRDefault="00A64FFF" w:rsidP="00CD7ABD">
      <w:pPr>
        <w:spacing w:after="160" w:line="276" w:lineRule="auto"/>
        <w:ind w:left="2880" w:hanging="2880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>TÂL</w:t>
      </w:r>
      <w:r w:rsidR="005E0981">
        <w:rPr>
          <w:rFonts w:ascii="Arial" w:eastAsia="Calibri" w:hAnsi="Arial" w:cs="Arial"/>
          <w:b/>
          <w:bCs/>
          <w:color w:val="000000"/>
          <w:lang w:eastAsia="en-US"/>
        </w:rPr>
        <w:tab/>
      </w:r>
      <w:r w:rsidR="005E0981" w:rsidRPr="005E0981">
        <w:rPr>
          <w:rFonts w:ascii="Arial" w:eastAsia="Calibri" w:hAnsi="Arial" w:cs="Arial"/>
          <w:color w:val="000000"/>
          <w:lang w:eastAsia="en-US"/>
        </w:rPr>
        <w:t xml:space="preserve">£12.00 </w:t>
      </w:r>
      <w:r>
        <w:rPr>
          <w:rFonts w:ascii="Arial" w:eastAsia="Calibri" w:hAnsi="Arial" w:cs="Arial"/>
          <w:color w:val="000000"/>
          <w:lang w:eastAsia="en-US"/>
        </w:rPr>
        <w:t>yr awr</w:t>
      </w:r>
    </w:p>
    <w:p w14:paraId="75F1FB58" w14:textId="1A577253" w:rsidR="00CD7ABD" w:rsidRPr="0039291E" w:rsidRDefault="00CD7ABD" w:rsidP="00CD7ABD">
      <w:pPr>
        <w:spacing w:after="160" w:line="276" w:lineRule="auto"/>
        <w:ind w:left="2880" w:hanging="2880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39291E">
        <w:rPr>
          <w:rFonts w:ascii="Arial" w:eastAsia="Calibri" w:hAnsi="Arial" w:cs="Arial"/>
          <w:b/>
          <w:bCs/>
          <w:color w:val="000000"/>
          <w:lang w:eastAsia="en-US"/>
        </w:rPr>
        <w:t>C</w:t>
      </w:r>
      <w:r w:rsidR="00A64FFF">
        <w:rPr>
          <w:rFonts w:ascii="Arial" w:eastAsia="Calibri" w:hAnsi="Arial" w:cs="Arial"/>
          <w:b/>
          <w:bCs/>
          <w:color w:val="000000"/>
          <w:lang w:eastAsia="en-US"/>
        </w:rPr>
        <w:t>wmni</w:t>
      </w:r>
      <w:r w:rsidRPr="0039291E">
        <w:rPr>
          <w:rFonts w:ascii="Arial" w:eastAsia="Calibri" w:hAnsi="Arial" w:cs="Arial"/>
          <w:b/>
          <w:bCs/>
          <w:color w:val="000000"/>
          <w:lang w:eastAsia="en-US"/>
        </w:rPr>
        <w:t>:</w:t>
      </w:r>
      <w:r w:rsidRPr="0039291E">
        <w:rPr>
          <w:rFonts w:ascii="Arial" w:eastAsia="Calibri" w:hAnsi="Arial" w:cs="Arial"/>
          <w:b/>
          <w:bCs/>
          <w:color w:val="000000"/>
          <w:lang w:eastAsia="en-US"/>
        </w:rPr>
        <w:tab/>
      </w:r>
      <w:r w:rsidR="00A64FFF">
        <w:rPr>
          <w:rFonts w:ascii="Arial" w:eastAsia="Calibri" w:hAnsi="Arial" w:cs="Arial"/>
          <w:color w:val="000000"/>
          <w:lang w:eastAsia="en-US"/>
        </w:rPr>
        <w:t xml:space="preserve">Tai </w:t>
      </w:r>
      <w:r w:rsidRPr="0039291E">
        <w:rPr>
          <w:rFonts w:ascii="Arial" w:eastAsia="Calibri" w:hAnsi="Arial" w:cs="Arial"/>
          <w:color w:val="000000"/>
          <w:lang w:eastAsia="en-US"/>
        </w:rPr>
        <w:t xml:space="preserve">ClwydAlyn </w:t>
      </w:r>
      <w:r w:rsidRPr="0039291E">
        <w:rPr>
          <w:rFonts w:ascii="Arial" w:eastAsia="Calibri" w:hAnsi="Arial" w:cs="Arial"/>
          <w:b/>
          <w:bCs/>
          <w:color w:val="000000"/>
          <w:lang w:eastAsia="en-US"/>
        </w:rPr>
        <w:fldChar w:fldCharType="begin"/>
      </w:r>
      <w:r w:rsidRPr="0039291E">
        <w:rPr>
          <w:rFonts w:ascii="Arial" w:eastAsia="Calibri" w:hAnsi="Arial" w:cs="Arial"/>
          <w:b/>
          <w:bCs/>
          <w:color w:val="000000"/>
          <w:lang w:eastAsia="en-US"/>
        </w:rPr>
        <w:instrText xml:space="preserve">  </w:instrText>
      </w:r>
      <w:r w:rsidRPr="0039291E">
        <w:rPr>
          <w:rFonts w:ascii="Arial" w:eastAsia="Calibri" w:hAnsi="Arial" w:cs="Arial"/>
          <w:b/>
          <w:bCs/>
          <w:color w:val="000000"/>
          <w:lang w:eastAsia="en-US"/>
        </w:rPr>
        <w:fldChar w:fldCharType="end"/>
      </w:r>
    </w:p>
    <w:p w14:paraId="5F4463E4" w14:textId="20D40932" w:rsidR="00CD7ABD" w:rsidRPr="0039291E" w:rsidRDefault="00A64FFF" w:rsidP="00CD7ABD">
      <w:pPr>
        <w:spacing w:after="160" w:line="276" w:lineRule="auto"/>
        <w:ind w:left="2880" w:hanging="2880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>Adran</w:t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t>:</w:t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>Byw â Chymorth</w:t>
      </w:r>
      <w:r w:rsidRPr="0039291E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fldChar w:fldCharType="begin"/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instrText xml:space="preserve">  </w:instrText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fldChar w:fldCharType="end"/>
      </w:r>
    </w:p>
    <w:p w14:paraId="5DB904A8" w14:textId="2911A188" w:rsidR="00CD7ABD" w:rsidRPr="0039291E" w:rsidRDefault="00A64FFF" w:rsidP="00EC62B7">
      <w:pPr>
        <w:spacing w:after="160" w:line="276" w:lineRule="auto"/>
        <w:ind w:left="2880" w:hanging="2880"/>
        <w:rPr>
          <w:rFonts w:ascii="Arial" w:eastAsia="Calibri" w:hAnsi="Arial" w:cs="Arial"/>
          <w:b/>
          <w:bCs/>
          <w:color w:val="000000"/>
          <w:lang w:eastAsia="en-US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>Yn atebol i’r</w:t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t>:</w:t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>Arweinydd Tîm</w:t>
      </w:r>
      <w:r w:rsidR="00EC62B7" w:rsidRPr="0039291E">
        <w:rPr>
          <w:rFonts w:ascii="Arial" w:eastAsia="Calibri" w:hAnsi="Arial" w:cs="Arial"/>
          <w:color w:val="000000"/>
          <w:lang w:eastAsia="en-US"/>
        </w:rPr>
        <w:t xml:space="preserve">, </w:t>
      </w:r>
      <w:r>
        <w:rPr>
          <w:rFonts w:ascii="Arial" w:eastAsia="Calibri" w:hAnsi="Arial" w:cs="Arial"/>
          <w:color w:val="000000"/>
          <w:lang w:eastAsia="en-US"/>
        </w:rPr>
        <w:t>Uwch Swyddog Prosiect</w:t>
      </w:r>
      <w:r w:rsidR="00CD7ABD" w:rsidRPr="0039291E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>a Rheolwr Byw â Chymorth</w:t>
      </w:r>
      <w:r w:rsidR="00284629" w:rsidRPr="0039291E">
        <w:rPr>
          <w:rFonts w:ascii="Arial" w:eastAsia="Calibri" w:hAnsi="Arial" w:cs="Arial"/>
          <w:color w:val="000000"/>
          <w:lang w:eastAsia="en-US"/>
        </w:rPr>
        <w:t>.</w:t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fldChar w:fldCharType="begin"/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instrText xml:space="preserve">  </w:instrText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fldChar w:fldCharType="end"/>
      </w:r>
    </w:p>
    <w:p w14:paraId="7C6BC39D" w14:textId="430668B9" w:rsidR="00C06843" w:rsidRPr="0039291E" w:rsidRDefault="00A64FFF" w:rsidP="00CD7ABD">
      <w:pPr>
        <w:spacing w:line="259" w:lineRule="auto"/>
        <w:ind w:left="2880" w:hanging="2880"/>
        <w:rPr>
          <w:rFonts w:ascii="Arial" w:eastAsia="Calibri" w:hAnsi="Arial" w:cs="Arial"/>
          <w:lang w:eastAsia="en-US"/>
        </w:rPr>
      </w:pPr>
      <w:bookmarkStart w:id="0" w:name="_Hlk96499543"/>
      <w:r>
        <w:rPr>
          <w:rFonts w:ascii="Arial" w:eastAsia="Calibri" w:hAnsi="Arial" w:cs="Arial"/>
          <w:b/>
          <w:bCs/>
          <w:color w:val="000000"/>
          <w:lang w:eastAsia="en-US"/>
        </w:rPr>
        <w:t>Yn gyfrifol am</w:t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t>:</w:t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tab/>
      </w:r>
      <w:r w:rsidR="00CD7ABD" w:rsidRPr="0039291E">
        <w:rPr>
          <w:rFonts w:ascii="Arial" w:eastAsia="Calibri" w:hAnsi="Arial" w:cs="Arial"/>
          <w:color w:val="000000"/>
          <w:lang w:eastAsia="en-US"/>
        </w:rPr>
        <w:t>C</w:t>
      </w:r>
      <w:r w:rsidR="00CD7ABD" w:rsidRPr="0039291E">
        <w:rPr>
          <w:rFonts w:ascii="Arial" w:eastAsia="Calibri" w:hAnsi="Arial" w:cs="Arial"/>
          <w:lang w:eastAsia="en-US"/>
        </w:rPr>
        <w:t>re</w:t>
      </w:r>
      <w:r>
        <w:rPr>
          <w:rFonts w:ascii="Arial" w:eastAsia="Calibri" w:hAnsi="Arial" w:cs="Arial"/>
          <w:lang w:eastAsia="en-US"/>
        </w:rPr>
        <w:t>u amgylchedd lle gall ein preswylwyr ffynnu</w:t>
      </w:r>
      <w:r w:rsidR="00CD7ABD" w:rsidRPr="0039291E">
        <w:rPr>
          <w:rFonts w:ascii="Arial" w:eastAsia="Calibri" w:hAnsi="Arial" w:cs="Arial"/>
          <w:lang w:eastAsia="en-US"/>
        </w:rPr>
        <w:t xml:space="preserve">. </w:t>
      </w:r>
    </w:p>
    <w:bookmarkEnd w:id="0"/>
    <w:p w14:paraId="2A7C937C" w14:textId="3F944665" w:rsidR="00CD7ABD" w:rsidRPr="0039291E" w:rsidRDefault="00A64FFF" w:rsidP="00D40DA4">
      <w:pPr>
        <w:spacing w:line="259" w:lineRule="auto"/>
        <w:ind w:left="288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Bydd gofyn i ddeiliad y swydd fod yn hyblyg oherwydd yr angen</w:t>
      </w:r>
      <w:r w:rsidR="00570951">
        <w:rPr>
          <w:rFonts w:ascii="Arial" w:eastAsia="Calibri" w:hAnsi="Arial" w:cs="Arial"/>
          <w:lang w:eastAsia="en-US"/>
        </w:rPr>
        <w:t xml:space="preserve"> i fod ar ddihun yn ystod y nos a gweithio ar benwythnosau lle bo’n gymwys</w:t>
      </w:r>
      <w:r w:rsidR="00053A71">
        <w:rPr>
          <w:rFonts w:ascii="Arial" w:eastAsia="Calibri" w:hAnsi="Arial" w:cs="Arial"/>
          <w:lang w:eastAsia="en-US"/>
        </w:rPr>
        <w:t>, yn unol â</w:t>
      </w:r>
      <w:r w:rsidR="00570951">
        <w:rPr>
          <w:rFonts w:ascii="Arial" w:eastAsia="Calibri" w:hAnsi="Arial" w:cs="Arial"/>
          <w:lang w:eastAsia="en-US"/>
        </w:rPr>
        <w:t xml:space="preserve"> </w:t>
      </w:r>
      <w:r w:rsidR="00053A71">
        <w:rPr>
          <w:rFonts w:ascii="Arial" w:eastAsia="Calibri" w:hAnsi="Arial" w:cs="Arial"/>
          <w:lang w:eastAsia="en-US"/>
        </w:rPr>
        <w:t>g</w:t>
      </w:r>
      <w:r w:rsidR="00570951">
        <w:rPr>
          <w:rFonts w:ascii="Arial" w:eastAsia="Calibri" w:hAnsi="Arial" w:cs="Arial"/>
          <w:lang w:eastAsia="en-US"/>
        </w:rPr>
        <w:t>ofynion gweithredol y gwasanaeth</w:t>
      </w:r>
      <w:r w:rsidR="00D40DA4" w:rsidRPr="0039291E">
        <w:rPr>
          <w:rFonts w:ascii="Arial" w:eastAsia="Calibri" w:hAnsi="Arial" w:cs="Arial"/>
          <w:lang w:eastAsia="en-US"/>
        </w:rPr>
        <w:t>.</w:t>
      </w:r>
    </w:p>
    <w:p w14:paraId="5318EA17" w14:textId="77777777" w:rsidR="00D40DA4" w:rsidRPr="0039291E" w:rsidRDefault="00D40DA4" w:rsidP="00D40DA4">
      <w:pPr>
        <w:spacing w:line="259" w:lineRule="auto"/>
        <w:ind w:left="2880"/>
        <w:rPr>
          <w:rFonts w:ascii="Arial" w:eastAsia="Calibri" w:hAnsi="Arial" w:cs="Arial"/>
          <w:b/>
          <w:bCs/>
          <w:lang w:eastAsia="en-US"/>
        </w:rPr>
      </w:pPr>
    </w:p>
    <w:p w14:paraId="2D1E5646" w14:textId="61AC185A" w:rsidR="00CD7ABD" w:rsidRPr="0039291E" w:rsidRDefault="00570951" w:rsidP="00CD7ABD">
      <w:pPr>
        <w:spacing w:after="160" w:line="276" w:lineRule="auto"/>
        <w:ind w:left="2880" w:hanging="2880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>Cymwysterau</w:t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t>:</w:t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 xml:space="preserve">Profiad perthnasol o ddelio â phobl </w:t>
      </w:r>
      <w:r w:rsidR="00CD7ABD" w:rsidRPr="0039291E">
        <w:rPr>
          <w:rFonts w:ascii="Arial" w:eastAsia="Calibri" w:hAnsi="Arial" w:cs="Arial"/>
          <w:color w:val="000000"/>
          <w:lang w:eastAsia="en-US"/>
        </w:rPr>
        <w:t>/</w:t>
      </w:r>
      <w:r>
        <w:rPr>
          <w:rFonts w:ascii="Arial" w:eastAsia="Calibri" w:hAnsi="Arial" w:cs="Arial"/>
          <w:color w:val="000000"/>
          <w:lang w:eastAsia="en-US"/>
        </w:rPr>
        <w:t xml:space="preserve">dyletswyddau </w:t>
      </w:r>
      <w:r w:rsidRPr="00570951">
        <w:rPr>
          <w:rFonts w:ascii="Arial" w:eastAsia="Calibri" w:hAnsi="Arial" w:cs="Arial"/>
          <w:color w:val="000000"/>
          <w:lang w:eastAsia="en-US"/>
        </w:rPr>
        <w:t>blaen tŷ</w:t>
      </w:r>
      <w:r w:rsidR="00CD7ABD" w:rsidRPr="00570951">
        <w:rPr>
          <w:rFonts w:ascii="Arial" w:eastAsia="Calibri" w:hAnsi="Arial" w:cs="Arial"/>
          <w:b/>
          <w:bCs/>
          <w:color w:val="000000"/>
          <w:lang w:eastAsia="en-US"/>
        </w:rPr>
        <w:t>.</w:t>
      </w:r>
    </w:p>
    <w:p w14:paraId="6397E316" w14:textId="0D8102BC" w:rsidR="00CD7ABD" w:rsidRDefault="00CD7ABD" w:rsidP="0039291E">
      <w:pPr>
        <w:spacing w:after="160" w:line="276" w:lineRule="auto"/>
        <w:ind w:left="2880" w:hanging="2880"/>
        <w:jc w:val="both"/>
        <w:rPr>
          <w:rFonts w:ascii="Arial" w:eastAsia="Calibri" w:hAnsi="Arial" w:cs="Arial"/>
          <w:color w:val="000000"/>
          <w:lang w:eastAsia="en-US"/>
        </w:rPr>
      </w:pPr>
      <w:r w:rsidRPr="0039291E">
        <w:rPr>
          <w:rFonts w:ascii="Arial" w:eastAsia="Calibri" w:hAnsi="Arial" w:cs="Arial"/>
          <w:b/>
          <w:bCs/>
          <w:color w:val="000000"/>
          <w:lang w:eastAsia="en-US"/>
        </w:rPr>
        <w:t>L</w:t>
      </w:r>
      <w:r w:rsidR="0041011B">
        <w:rPr>
          <w:rFonts w:ascii="Arial" w:eastAsia="Calibri" w:hAnsi="Arial" w:cs="Arial"/>
          <w:b/>
          <w:bCs/>
          <w:color w:val="000000"/>
          <w:lang w:eastAsia="en-US"/>
        </w:rPr>
        <w:t>leoliad</w:t>
      </w:r>
      <w:r w:rsidRPr="0039291E">
        <w:rPr>
          <w:rFonts w:ascii="Arial" w:eastAsia="Calibri" w:hAnsi="Arial" w:cs="Arial"/>
          <w:b/>
          <w:bCs/>
          <w:color w:val="000000"/>
          <w:lang w:eastAsia="en-US"/>
        </w:rPr>
        <w:t>:</w:t>
      </w:r>
      <w:r w:rsidRPr="0039291E">
        <w:rPr>
          <w:rFonts w:ascii="Arial" w:eastAsia="Calibri" w:hAnsi="Arial" w:cs="Arial"/>
          <w:b/>
          <w:bCs/>
          <w:color w:val="000000"/>
          <w:lang w:eastAsia="en-US"/>
        </w:rPr>
        <w:tab/>
      </w:r>
      <w:r w:rsidR="0039291E" w:rsidRPr="0041011B">
        <w:rPr>
          <w:rFonts w:ascii="Arial" w:eastAsia="Calibri" w:hAnsi="Arial" w:cs="Arial"/>
          <w:color w:val="000000"/>
          <w:lang w:eastAsia="en-US"/>
        </w:rPr>
        <w:t xml:space="preserve">Conwy, </w:t>
      </w:r>
      <w:r w:rsidR="0041011B" w:rsidRPr="0041011B">
        <w:rPr>
          <w:rFonts w:ascii="Arial" w:eastAsia="Calibri" w:hAnsi="Arial" w:cs="Arial"/>
          <w:color w:val="000000"/>
          <w:lang w:eastAsia="en-US"/>
        </w:rPr>
        <w:t>Tŷ</w:t>
      </w:r>
      <w:r w:rsidR="0041011B">
        <w:rPr>
          <w:rFonts w:ascii="Arial" w:eastAsia="Calibri" w:hAnsi="Arial" w:cs="Arial"/>
          <w:color w:val="000000"/>
          <w:lang w:eastAsia="en-US"/>
        </w:rPr>
        <w:t xml:space="preserve"> </w:t>
      </w:r>
      <w:r w:rsidR="0039291E" w:rsidRPr="0039291E">
        <w:rPr>
          <w:rFonts w:ascii="Arial" w:eastAsia="Calibri" w:hAnsi="Arial" w:cs="Arial"/>
          <w:color w:val="000000"/>
          <w:lang w:eastAsia="en-US"/>
        </w:rPr>
        <w:t>Norfolk</w:t>
      </w:r>
    </w:p>
    <w:p w14:paraId="6CAD59DD" w14:textId="2939B0C8" w:rsidR="0039291E" w:rsidRPr="0039291E" w:rsidRDefault="0041011B" w:rsidP="0039291E">
      <w:pPr>
        <w:spacing w:after="160" w:line="276" w:lineRule="auto"/>
        <w:ind w:left="2880" w:hanging="288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>Hyd</w:t>
      </w:r>
      <w:r w:rsidR="0039291E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="0039291E">
        <w:rPr>
          <w:rFonts w:ascii="Arial" w:eastAsia="Calibri" w:hAnsi="Arial" w:cs="Arial"/>
          <w:b/>
          <w:bCs/>
          <w:color w:val="000000"/>
          <w:lang w:eastAsia="en-US"/>
        </w:rPr>
        <w:tab/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Contract </w:t>
      </w:r>
      <w:r w:rsidR="0039291E">
        <w:rPr>
          <w:rFonts w:ascii="Arial" w:eastAsia="Calibri" w:hAnsi="Arial" w:cs="Arial"/>
          <w:b/>
          <w:bCs/>
          <w:color w:val="000000"/>
          <w:lang w:eastAsia="en-US"/>
        </w:rPr>
        <w:t xml:space="preserve">3 </w:t>
      </w:r>
      <w:r>
        <w:rPr>
          <w:rFonts w:ascii="Arial" w:eastAsia="Calibri" w:hAnsi="Arial" w:cs="Arial"/>
          <w:b/>
          <w:bCs/>
          <w:color w:val="000000"/>
          <w:lang w:eastAsia="en-US"/>
        </w:rPr>
        <w:t>blynedd tymor sefydlog</w:t>
      </w:r>
      <w:r w:rsidR="0039291E">
        <w:rPr>
          <w:rFonts w:ascii="Arial" w:eastAsia="Calibri" w:hAnsi="Arial" w:cs="Arial"/>
          <w:b/>
          <w:bCs/>
          <w:color w:val="000000"/>
          <w:lang w:eastAsia="en-US"/>
        </w:rPr>
        <w:t xml:space="preserve">, 37 </w:t>
      </w:r>
      <w:r>
        <w:rPr>
          <w:rFonts w:ascii="Arial" w:eastAsia="Calibri" w:hAnsi="Arial" w:cs="Arial"/>
          <w:b/>
          <w:bCs/>
          <w:color w:val="000000"/>
          <w:lang w:eastAsia="en-US"/>
        </w:rPr>
        <w:t>awr yr wythnos</w:t>
      </w:r>
      <w:r w:rsidR="0039291E">
        <w:rPr>
          <w:rFonts w:ascii="Arial" w:eastAsia="Calibri" w:hAnsi="Arial" w:cs="Arial"/>
          <w:b/>
          <w:bCs/>
          <w:color w:val="000000"/>
          <w:lang w:eastAsia="en-US"/>
        </w:rPr>
        <w:t>.</w:t>
      </w:r>
    </w:p>
    <w:p w14:paraId="54EF9EA1" w14:textId="356A900F" w:rsidR="00CD7ABD" w:rsidRPr="0039291E" w:rsidRDefault="0041011B" w:rsidP="00CD7ABD">
      <w:pPr>
        <w:spacing w:after="160" w:line="276" w:lineRule="auto"/>
        <w:ind w:left="2880" w:hanging="2880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>Gofyniad Gwiriad y Gwasanaeth Datgelu a Gwahardd</w:t>
      </w:r>
      <w:r w:rsidR="00CD7ABD" w:rsidRPr="0039291E">
        <w:rPr>
          <w:rFonts w:ascii="Arial" w:eastAsia="Calibri" w:hAnsi="Arial" w:cs="Arial"/>
          <w:b/>
          <w:bCs/>
          <w:color w:val="000000"/>
          <w:lang w:eastAsia="en-US"/>
        </w:rPr>
        <w:t>:       </w:t>
      </w:r>
    </w:p>
    <w:p w14:paraId="07A565F3" w14:textId="2243FD5B" w:rsidR="00CD7ABD" w:rsidRPr="0039291E" w:rsidRDefault="004A51DB" w:rsidP="00CD7ABD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Aseswyd bod angen gwiriad Lefel Uwch y Gwasanaeth Datgelu a Gwahardd </w:t>
      </w:r>
      <w:r w:rsidR="00CD7ABD" w:rsidRPr="0039291E">
        <w:rPr>
          <w:rFonts w:ascii="Arial" w:eastAsia="Calibri" w:hAnsi="Arial" w:cs="Arial"/>
          <w:lang w:eastAsia="en-US"/>
        </w:rPr>
        <w:t xml:space="preserve">(DBS) </w:t>
      </w:r>
      <w:r>
        <w:rPr>
          <w:rFonts w:ascii="Arial" w:eastAsia="Calibri" w:hAnsi="Arial" w:cs="Arial"/>
          <w:lang w:eastAsia="en-US"/>
        </w:rPr>
        <w:t xml:space="preserve">gyda gwiriad y Rhestr </w:t>
      </w:r>
      <w:r w:rsidR="003C3B86">
        <w:rPr>
          <w:rFonts w:ascii="Arial" w:eastAsia="Calibri" w:hAnsi="Arial" w:cs="Arial"/>
          <w:lang w:eastAsia="en-US"/>
        </w:rPr>
        <w:t xml:space="preserve">Waharddedig </w:t>
      </w:r>
      <w:r>
        <w:rPr>
          <w:rFonts w:ascii="Arial" w:eastAsia="Calibri" w:hAnsi="Arial" w:cs="Arial"/>
          <w:lang w:eastAsia="en-US"/>
        </w:rPr>
        <w:t xml:space="preserve">oherwydd bod y gwaith </w:t>
      </w:r>
      <w:r w:rsidR="003C3B86">
        <w:rPr>
          <w:rFonts w:ascii="Arial" w:eastAsia="Calibri" w:hAnsi="Arial" w:cs="Arial"/>
          <w:lang w:eastAsia="en-US"/>
        </w:rPr>
        <w:t xml:space="preserve">yn golygu </w:t>
      </w:r>
      <w:r w:rsidR="009775F7">
        <w:rPr>
          <w:rFonts w:ascii="Arial" w:eastAsia="Calibri" w:hAnsi="Arial" w:cs="Arial"/>
          <w:lang w:eastAsia="en-US"/>
        </w:rPr>
        <w:t>gweithio’n uniongyrchol â grwpiau agored i newid neu blant</w:t>
      </w:r>
      <w:r w:rsidR="003C3B86">
        <w:rPr>
          <w:rFonts w:ascii="Arial" w:eastAsia="Calibri" w:hAnsi="Arial" w:cs="Arial"/>
          <w:lang w:eastAsia="en-US"/>
        </w:rPr>
        <w:t xml:space="preserve">, sy’n cael ei ystyried </w:t>
      </w:r>
      <w:r w:rsidR="009775F7">
        <w:rPr>
          <w:rFonts w:ascii="Arial" w:eastAsia="Calibri" w:hAnsi="Arial" w:cs="Arial"/>
          <w:lang w:eastAsia="en-US"/>
        </w:rPr>
        <w:t>yn weithgaredd a reoleiddir</w:t>
      </w:r>
      <w:r w:rsidR="00CD7ABD" w:rsidRPr="0039291E">
        <w:rPr>
          <w:rFonts w:ascii="Arial" w:eastAsia="Calibri" w:hAnsi="Arial" w:cs="Arial"/>
          <w:lang w:eastAsia="en-US"/>
        </w:rPr>
        <w:t xml:space="preserve">.  </w:t>
      </w:r>
    </w:p>
    <w:p w14:paraId="79B27EC2" w14:textId="4BF1C687" w:rsidR="0039291E" w:rsidRDefault="0041011B" w:rsidP="00CD7ABD">
      <w:pPr>
        <w:spacing w:line="259" w:lineRule="auto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Yng</w:t>
      </w:r>
      <w:r w:rsidRPr="0041011B">
        <w:rPr>
          <w:rFonts w:ascii="Arial" w:eastAsia="Calibri" w:hAnsi="Arial" w:cs="Arial"/>
          <w:b/>
          <w:bCs/>
          <w:lang w:eastAsia="en-US"/>
        </w:rPr>
        <w:t>lŷ</w:t>
      </w:r>
      <w:r>
        <w:rPr>
          <w:rFonts w:ascii="Arial" w:eastAsia="Calibri" w:hAnsi="Arial" w:cs="Arial"/>
          <w:b/>
          <w:bCs/>
          <w:lang w:eastAsia="en-US"/>
        </w:rPr>
        <w:t>n â’r swydd</w:t>
      </w:r>
    </w:p>
    <w:p w14:paraId="0E185F08" w14:textId="77777777" w:rsidR="0039291E" w:rsidRDefault="0039291E" w:rsidP="00CD7ABD">
      <w:pPr>
        <w:spacing w:line="259" w:lineRule="auto"/>
        <w:rPr>
          <w:rFonts w:ascii="Arial" w:eastAsia="Calibri" w:hAnsi="Arial" w:cs="Arial"/>
          <w:b/>
          <w:bCs/>
          <w:lang w:eastAsia="en-US"/>
        </w:rPr>
      </w:pPr>
    </w:p>
    <w:p w14:paraId="6F44DE7C" w14:textId="0B531308" w:rsidR="00CD7ABD" w:rsidRPr="0039291E" w:rsidRDefault="0041011B" w:rsidP="00CD7ABD">
      <w:pPr>
        <w:spacing w:line="259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Fel Porthwr Nos </w:t>
      </w:r>
      <w:r w:rsidR="003C3B86">
        <w:rPr>
          <w:rFonts w:ascii="Arial" w:eastAsia="Calibri" w:hAnsi="Arial" w:cs="Arial"/>
          <w:lang w:eastAsia="en-US"/>
        </w:rPr>
        <w:t xml:space="preserve">byddwch </w:t>
      </w:r>
      <w:r>
        <w:rPr>
          <w:rFonts w:ascii="Arial" w:eastAsia="Calibri" w:hAnsi="Arial" w:cs="Arial"/>
          <w:lang w:eastAsia="en-US"/>
        </w:rPr>
        <w:t>yn chwarae rhan weithredol i greu amgylchedd lle gall ein preswylwyr ffynnu</w:t>
      </w:r>
      <w:r w:rsidR="00CD7ABD" w:rsidRPr="0039291E">
        <w:rPr>
          <w:rFonts w:ascii="Arial" w:eastAsia="Calibri" w:hAnsi="Arial" w:cs="Arial"/>
          <w:lang w:eastAsia="en-US"/>
        </w:rPr>
        <w:t xml:space="preserve">. </w:t>
      </w:r>
      <w:r>
        <w:rPr>
          <w:rFonts w:ascii="Arial" w:eastAsia="Calibri" w:hAnsi="Arial" w:cs="Arial"/>
          <w:lang w:eastAsia="en-US"/>
        </w:rPr>
        <w:t>Byddwch yn rhywun sy’n rhoi gwerth ar gynhwysiant ac sy’n angerddol dros gefnogi pobl yn eu cartrefi ac yn eu cymuned i wella ansawdd eu bywydau</w:t>
      </w:r>
      <w:r w:rsidR="00CD7ABD" w:rsidRPr="0039291E">
        <w:rPr>
          <w:rFonts w:ascii="Arial" w:eastAsia="Calibri" w:hAnsi="Arial" w:cs="Arial"/>
          <w:lang w:eastAsia="en-US"/>
        </w:rPr>
        <w:t xml:space="preserve">. </w:t>
      </w:r>
    </w:p>
    <w:p w14:paraId="401838A1" w14:textId="77777777" w:rsidR="00CD7ABD" w:rsidRPr="0039291E" w:rsidRDefault="00CD7ABD" w:rsidP="00CD7ABD">
      <w:pPr>
        <w:spacing w:line="259" w:lineRule="auto"/>
        <w:rPr>
          <w:rFonts w:ascii="Arial" w:eastAsia="Calibri" w:hAnsi="Arial" w:cs="Arial"/>
          <w:lang w:eastAsia="en-US"/>
        </w:rPr>
      </w:pPr>
    </w:p>
    <w:p w14:paraId="7C413C72" w14:textId="4134F5AA" w:rsidR="00CD7ABD" w:rsidRPr="0039291E" w:rsidRDefault="0041011B" w:rsidP="00CD7ABD">
      <w:pPr>
        <w:spacing w:line="259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Ein cenhadaeth yn </w:t>
      </w:r>
      <w:r w:rsidR="00CD7ABD" w:rsidRPr="0039291E">
        <w:rPr>
          <w:rFonts w:ascii="Arial" w:eastAsia="Calibri" w:hAnsi="Arial" w:cs="Arial"/>
          <w:lang w:eastAsia="en-US"/>
        </w:rPr>
        <w:t xml:space="preserve">ClwydAlyn </w:t>
      </w:r>
      <w:r>
        <w:rPr>
          <w:rFonts w:ascii="Arial" w:eastAsia="Calibri" w:hAnsi="Arial" w:cs="Arial"/>
          <w:lang w:eastAsia="en-US"/>
        </w:rPr>
        <w:t>yw</w:t>
      </w:r>
      <w:r w:rsidR="00CD7ABD" w:rsidRPr="0039291E">
        <w:rPr>
          <w:rFonts w:ascii="Arial" w:eastAsia="Calibri" w:hAnsi="Arial" w:cs="Arial"/>
          <w:lang w:eastAsia="en-US"/>
        </w:rPr>
        <w:t xml:space="preserve"> “</w:t>
      </w:r>
      <w:r>
        <w:rPr>
          <w:rFonts w:ascii="Arial" w:eastAsia="Calibri" w:hAnsi="Arial" w:cs="Arial"/>
          <w:lang w:eastAsia="en-US"/>
        </w:rPr>
        <w:t>Gyda’n gilydd i Drechu Tlodi</w:t>
      </w:r>
      <w:r w:rsidR="00CD7ABD" w:rsidRPr="0039291E">
        <w:rPr>
          <w:rFonts w:ascii="Arial" w:eastAsia="Calibri" w:hAnsi="Arial" w:cs="Arial"/>
          <w:lang w:eastAsia="en-US"/>
        </w:rPr>
        <w:t>!” a</w:t>
      </w:r>
      <w:r w:rsidR="000F6A55">
        <w:rPr>
          <w:rFonts w:ascii="Arial" w:eastAsia="Calibri" w:hAnsi="Arial" w:cs="Arial"/>
          <w:lang w:eastAsia="en-US"/>
        </w:rPr>
        <w:t xml:space="preserve"> bydd eich </w:t>
      </w:r>
      <w:r>
        <w:rPr>
          <w:rFonts w:ascii="Arial" w:eastAsia="Calibri" w:hAnsi="Arial" w:cs="Arial"/>
          <w:lang w:eastAsia="en-US"/>
        </w:rPr>
        <w:t>rôl yn allweddol wrth ein helpu i ddileu achosion tlodi ledled gogledd Cymru drwy wella bywydau a hybu lles ein preswylwyr</w:t>
      </w:r>
      <w:r w:rsidR="00CD7ABD" w:rsidRPr="0039291E">
        <w:rPr>
          <w:rFonts w:ascii="Arial" w:eastAsia="Calibri" w:hAnsi="Arial" w:cs="Arial"/>
          <w:lang w:eastAsia="en-US"/>
        </w:rPr>
        <w:t xml:space="preserve">. </w:t>
      </w:r>
    </w:p>
    <w:p w14:paraId="6DB8D7F3" w14:textId="77777777" w:rsidR="00CD7ABD" w:rsidRPr="0039291E" w:rsidRDefault="00CD7ABD" w:rsidP="00CD7ABD">
      <w:pPr>
        <w:spacing w:line="259" w:lineRule="auto"/>
        <w:rPr>
          <w:rFonts w:ascii="Arial" w:eastAsia="Calibri" w:hAnsi="Arial" w:cs="Arial"/>
          <w:lang w:eastAsia="en-US"/>
        </w:rPr>
      </w:pPr>
    </w:p>
    <w:p w14:paraId="67416CE7" w14:textId="05065AA1" w:rsidR="00CD7ABD" w:rsidRPr="0039291E" w:rsidRDefault="0041011B" w:rsidP="00CD7ABD">
      <w:pPr>
        <w:spacing w:line="259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Mae</w:t>
      </w:r>
      <w:r w:rsidR="000F6A55">
        <w:rPr>
          <w:rFonts w:ascii="Arial" w:eastAsia="Calibri" w:hAnsi="Arial" w:cs="Arial"/>
          <w:lang w:eastAsia="en-US"/>
        </w:rPr>
        <w:t xml:space="preserve">’r gallu i feithrin </w:t>
      </w:r>
      <w:r>
        <w:rPr>
          <w:rFonts w:ascii="Arial" w:eastAsia="Calibri" w:hAnsi="Arial" w:cs="Arial"/>
          <w:lang w:eastAsia="en-US"/>
        </w:rPr>
        <w:t xml:space="preserve">perthynas a </w:t>
      </w:r>
      <w:r w:rsidR="000F6A55">
        <w:rPr>
          <w:rFonts w:ascii="Arial" w:eastAsia="Calibri" w:hAnsi="Arial" w:cs="Arial"/>
          <w:lang w:eastAsia="en-US"/>
        </w:rPr>
        <w:t xml:space="preserve">gweithio fel </w:t>
      </w:r>
      <w:r>
        <w:rPr>
          <w:rFonts w:ascii="Arial" w:eastAsia="Calibri" w:hAnsi="Arial" w:cs="Arial"/>
          <w:lang w:eastAsia="en-US"/>
        </w:rPr>
        <w:t>tîm yn allweddol i lwyddiant y swydd hon</w:t>
      </w:r>
      <w:r w:rsidR="00CD7ABD" w:rsidRPr="0039291E">
        <w:rPr>
          <w:rFonts w:ascii="Arial" w:eastAsia="Calibri" w:hAnsi="Arial" w:cs="Arial"/>
          <w:lang w:eastAsia="en-US"/>
        </w:rPr>
        <w:t xml:space="preserve">. </w:t>
      </w:r>
      <w:r>
        <w:rPr>
          <w:rFonts w:ascii="Arial" w:eastAsia="Calibri" w:hAnsi="Arial" w:cs="Arial"/>
          <w:lang w:eastAsia="en-US"/>
        </w:rPr>
        <w:t>Byddwch yn gweithio ochr yn ochr â’r Tîm gan roi cymorth ac arweiniad i’n preswylwyr</w:t>
      </w:r>
      <w:r w:rsidR="00CD7ABD" w:rsidRPr="0039291E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>a’u galluogi a’u hannog i wneud dewisiadau cadarnhaol a allai arwain at waith gwirfoddol</w:t>
      </w:r>
      <w:r w:rsidR="00CD7ABD" w:rsidRPr="0039291E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>prentisiaethau</w:t>
      </w:r>
      <w:r w:rsidR="00CD7ABD" w:rsidRPr="0039291E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>lleoliadau gwaith</w:t>
      </w:r>
      <w:r w:rsidR="00CD7ABD" w:rsidRPr="0039291E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>a</w:t>
      </w:r>
      <w:r w:rsidR="00CD7ABD" w:rsidRPr="0039291E">
        <w:rPr>
          <w:rFonts w:ascii="Arial" w:eastAsia="Calibri" w:hAnsi="Arial" w:cs="Arial"/>
          <w:lang w:eastAsia="en-US"/>
        </w:rPr>
        <w:t>d</w:t>
      </w:r>
      <w:r>
        <w:rPr>
          <w:rFonts w:ascii="Arial" w:eastAsia="Calibri" w:hAnsi="Arial" w:cs="Arial"/>
          <w:lang w:eastAsia="en-US"/>
        </w:rPr>
        <w:t>dysg</w:t>
      </w:r>
      <w:r w:rsidR="00CD7ABD" w:rsidRPr="0039291E">
        <w:rPr>
          <w:rFonts w:ascii="Arial" w:eastAsia="Calibri" w:hAnsi="Arial" w:cs="Arial"/>
          <w:lang w:eastAsia="en-US"/>
        </w:rPr>
        <w:t xml:space="preserve"> a</w:t>
      </w:r>
      <w:r>
        <w:rPr>
          <w:rFonts w:ascii="Arial" w:eastAsia="Calibri" w:hAnsi="Arial" w:cs="Arial"/>
          <w:lang w:eastAsia="en-US"/>
        </w:rPr>
        <w:t>c yn y pen draw symud i fyw’n annibynnol ga</w:t>
      </w:r>
      <w:r w:rsidR="001344B4">
        <w:rPr>
          <w:rFonts w:ascii="Arial" w:eastAsia="Calibri" w:hAnsi="Arial" w:cs="Arial"/>
          <w:lang w:eastAsia="en-US"/>
        </w:rPr>
        <w:t xml:space="preserve">n gyfrannu </w:t>
      </w:r>
      <w:r>
        <w:rPr>
          <w:rFonts w:ascii="Arial" w:eastAsia="Calibri" w:hAnsi="Arial" w:cs="Arial"/>
          <w:lang w:eastAsia="en-US"/>
        </w:rPr>
        <w:t>at y gymuned a theimlo’n rhan ohoni</w:t>
      </w:r>
      <w:r w:rsidR="00CD7ABD" w:rsidRPr="0039291E">
        <w:rPr>
          <w:rFonts w:ascii="Arial" w:eastAsia="Calibri" w:hAnsi="Arial" w:cs="Arial"/>
          <w:lang w:eastAsia="en-US"/>
        </w:rPr>
        <w:t>.</w:t>
      </w:r>
    </w:p>
    <w:p w14:paraId="53FBBBD9" w14:textId="77777777" w:rsidR="00CD7ABD" w:rsidRPr="0039291E" w:rsidRDefault="00CD7ABD" w:rsidP="00CD7ABD">
      <w:pPr>
        <w:spacing w:line="259" w:lineRule="auto"/>
        <w:rPr>
          <w:rFonts w:ascii="Arial" w:eastAsia="Calibri" w:hAnsi="Arial" w:cs="Arial"/>
          <w:lang w:eastAsia="en-US"/>
        </w:rPr>
      </w:pPr>
    </w:p>
    <w:p w14:paraId="22EA5E82" w14:textId="77777777" w:rsidR="0039291E" w:rsidRDefault="0039291E" w:rsidP="00CD7ABD">
      <w:pPr>
        <w:spacing w:line="259" w:lineRule="auto"/>
        <w:rPr>
          <w:rFonts w:ascii="Arial" w:eastAsia="Calibri" w:hAnsi="Arial" w:cs="Arial"/>
          <w:b/>
          <w:bCs/>
          <w:lang w:eastAsia="en-US"/>
        </w:rPr>
      </w:pPr>
    </w:p>
    <w:p w14:paraId="7B625D2E" w14:textId="766CF7C6" w:rsidR="00CD7ABD" w:rsidRPr="0039291E" w:rsidRDefault="00D647E7" w:rsidP="00CD7ABD">
      <w:pPr>
        <w:spacing w:line="259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Mae’r rôl hon yn heriol ac yn werth chweil </w:t>
      </w:r>
      <w:r w:rsidR="00CD7ABD" w:rsidRPr="0039291E">
        <w:rPr>
          <w:rFonts w:ascii="Arial" w:eastAsia="Calibri" w:hAnsi="Arial" w:cs="Arial"/>
          <w:lang w:eastAsia="en-US"/>
        </w:rPr>
        <w:t xml:space="preserve">– </w:t>
      </w:r>
      <w:r>
        <w:rPr>
          <w:rFonts w:ascii="Arial" w:eastAsia="Calibri" w:hAnsi="Arial" w:cs="Arial"/>
          <w:lang w:eastAsia="en-US"/>
        </w:rPr>
        <w:t>mae gwneud gwahaniaeth gwirioneddol i fywydau pobl yn golygu bod angen i chi fod yn ddewr, yn angerddol ac yn hyderus i gael sgyrsiau agored a gonest</w:t>
      </w:r>
      <w:r w:rsidR="00CD7ABD" w:rsidRPr="0039291E">
        <w:rPr>
          <w:rFonts w:ascii="Arial" w:eastAsia="Calibri" w:hAnsi="Arial" w:cs="Arial"/>
          <w:lang w:eastAsia="en-US"/>
        </w:rPr>
        <w:t>.</w:t>
      </w:r>
    </w:p>
    <w:p w14:paraId="079D9664" w14:textId="77777777" w:rsidR="00CD7ABD" w:rsidRPr="0039291E" w:rsidRDefault="00CD7ABD" w:rsidP="00CD7ABD">
      <w:pPr>
        <w:spacing w:line="259" w:lineRule="auto"/>
        <w:rPr>
          <w:rFonts w:ascii="Arial" w:eastAsia="Calibri" w:hAnsi="Arial" w:cs="Arial"/>
          <w:lang w:eastAsia="en-US"/>
        </w:rPr>
      </w:pPr>
    </w:p>
    <w:p w14:paraId="439F245D" w14:textId="3BF5DF58" w:rsidR="00CD7ABD" w:rsidRPr="0039291E" w:rsidRDefault="001344B4" w:rsidP="00CD7ABD">
      <w:pPr>
        <w:spacing w:line="259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Yn ganolog i rôl y Porthor, bydd angen i chi wneud y canlynol</w:t>
      </w:r>
      <w:r w:rsidR="00CD7ABD" w:rsidRPr="0039291E">
        <w:rPr>
          <w:rFonts w:ascii="Arial" w:eastAsia="Calibri" w:hAnsi="Arial" w:cs="Arial"/>
          <w:lang w:eastAsia="en-US"/>
        </w:rPr>
        <w:t xml:space="preserve">: </w:t>
      </w:r>
    </w:p>
    <w:p w14:paraId="4B42D9CD" w14:textId="77777777" w:rsidR="00CD7ABD" w:rsidRPr="0039291E" w:rsidRDefault="00CD7ABD" w:rsidP="00CD7ABD">
      <w:pPr>
        <w:spacing w:line="259" w:lineRule="auto"/>
        <w:rPr>
          <w:rFonts w:ascii="Arial" w:eastAsia="Calibri" w:hAnsi="Arial" w:cs="Arial"/>
          <w:lang w:eastAsia="en-US"/>
        </w:rPr>
      </w:pPr>
    </w:p>
    <w:p w14:paraId="5EAA7B64" w14:textId="1DDCF5F0" w:rsidR="00CD7ABD" w:rsidRPr="0039291E" w:rsidRDefault="001344B4" w:rsidP="00CD7ABD">
      <w:pPr>
        <w:numPr>
          <w:ilvl w:val="0"/>
          <w:numId w:val="11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Darparu gwasanaeth Porthor a bod yn bwynt cyswllt cyntaf i’r preswylwyr</w:t>
      </w:r>
      <w:r w:rsidR="00CD7ABD" w:rsidRPr="0039291E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>gan reoli mynediad i mewn ac allan o’r adeilad</w:t>
      </w:r>
      <w:r w:rsidR="00CD7ABD" w:rsidRPr="0039291E">
        <w:rPr>
          <w:rFonts w:ascii="Arial" w:eastAsia="Calibri" w:hAnsi="Arial" w:cs="Arial"/>
          <w:lang w:eastAsia="en-US"/>
        </w:rPr>
        <w:t>.</w:t>
      </w:r>
      <w:r w:rsidR="00CD7ABD" w:rsidRPr="0039291E">
        <w:rPr>
          <w:rFonts w:ascii="Arial" w:eastAsia="Calibri" w:hAnsi="Arial" w:cs="Arial"/>
          <w:lang w:eastAsia="en-US"/>
        </w:rPr>
        <w:br/>
      </w:r>
    </w:p>
    <w:p w14:paraId="4D4C9713" w14:textId="44B39592" w:rsidR="00CD7ABD" w:rsidRPr="0039291E" w:rsidRDefault="001344B4" w:rsidP="00CD7ABD">
      <w:pPr>
        <w:numPr>
          <w:ilvl w:val="0"/>
          <w:numId w:val="11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Gallu cofnodi a chipio gwybodaeth berthnasol ac angenrheidiol</w:t>
      </w:r>
      <w:r w:rsidR="00CD7ABD" w:rsidRPr="0039291E">
        <w:rPr>
          <w:rFonts w:ascii="Arial" w:eastAsia="Calibri" w:hAnsi="Arial" w:cs="Arial"/>
          <w:lang w:eastAsia="en-US"/>
        </w:rPr>
        <w:t>.</w:t>
      </w:r>
    </w:p>
    <w:p w14:paraId="0E4C9563" w14:textId="77777777" w:rsidR="00CD7ABD" w:rsidRPr="0039291E" w:rsidRDefault="00CD7ABD" w:rsidP="00CD7ABD">
      <w:pPr>
        <w:spacing w:line="259" w:lineRule="auto"/>
        <w:rPr>
          <w:rFonts w:ascii="Arial" w:eastAsia="Calibri" w:hAnsi="Arial" w:cs="Arial"/>
          <w:lang w:eastAsia="en-US"/>
        </w:rPr>
      </w:pPr>
    </w:p>
    <w:p w14:paraId="2B0BB681" w14:textId="27C52EC2" w:rsidR="00CD7ABD" w:rsidRPr="0039291E" w:rsidRDefault="001344B4" w:rsidP="00CD7ABD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Arwain ar ein gwerthoedd gan </w:t>
      </w:r>
      <w:r w:rsidR="000E6682">
        <w:rPr>
          <w:rFonts w:ascii="Arial" w:eastAsia="Calibri" w:hAnsi="Arial" w:cs="Arial"/>
          <w:lang w:eastAsia="en-US"/>
        </w:rPr>
        <w:t>roi ystyriaeth i ddiogelu ac iechyd a diogelwch ym mhopeth rydych yn ei wneud</w:t>
      </w:r>
      <w:r w:rsidR="00CD7ABD" w:rsidRPr="0039291E">
        <w:rPr>
          <w:rFonts w:ascii="Arial" w:eastAsia="Calibri" w:hAnsi="Arial" w:cs="Arial"/>
          <w:lang w:eastAsia="en-US"/>
        </w:rPr>
        <w:t>.</w:t>
      </w:r>
      <w:r w:rsidR="00CD7ABD" w:rsidRPr="0039291E">
        <w:rPr>
          <w:rFonts w:ascii="Arial" w:eastAsia="Calibri" w:hAnsi="Arial" w:cs="Arial"/>
          <w:lang w:eastAsia="en-US"/>
        </w:rPr>
        <w:br/>
      </w:r>
    </w:p>
    <w:p w14:paraId="7B654DE6" w14:textId="190DB828" w:rsidR="00CD7ABD" w:rsidRPr="0039291E" w:rsidRDefault="000E6682" w:rsidP="00CD7ABD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Gweithredu mewn ffordd hyblyg a rhagweithiol gan gynorthwyo’r tîm i gefnogi</w:t>
      </w:r>
      <w:r w:rsidR="00CD7ABD" w:rsidRPr="0039291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ein preswylwyr</w:t>
      </w:r>
      <w:r w:rsidR="00CD7ABD" w:rsidRPr="0039291E">
        <w:rPr>
          <w:rFonts w:ascii="Arial" w:eastAsia="Calibri" w:hAnsi="Arial" w:cs="Arial"/>
          <w:lang w:eastAsia="en-US"/>
        </w:rPr>
        <w:t xml:space="preserve">. </w:t>
      </w:r>
      <w:r w:rsidR="00CD7ABD" w:rsidRPr="0039291E">
        <w:rPr>
          <w:rFonts w:ascii="Arial" w:eastAsia="Calibri" w:hAnsi="Arial" w:cs="Arial"/>
          <w:lang w:eastAsia="en-US"/>
        </w:rPr>
        <w:br/>
      </w:r>
    </w:p>
    <w:p w14:paraId="786A64FD" w14:textId="3E9A296D" w:rsidR="00CD7ABD" w:rsidRPr="0039291E" w:rsidRDefault="000E6682" w:rsidP="00CD7ABD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Arwain drwy esiampl</w:t>
      </w:r>
      <w:r w:rsidR="00CD7ABD" w:rsidRPr="0039291E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>gan weithredu yn unol â’n gwerthoedd</w:t>
      </w:r>
      <w:r w:rsidR="00CD7ABD" w:rsidRPr="0039291E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>ymddygiadau</w:t>
      </w:r>
      <w:r w:rsidR="00CD7ABD" w:rsidRPr="0039291E">
        <w:rPr>
          <w:rFonts w:ascii="Arial" w:eastAsia="Calibri" w:hAnsi="Arial" w:cs="Arial"/>
          <w:lang w:eastAsia="en-US"/>
        </w:rPr>
        <w:t xml:space="preserve"> a</w:t>
      </w:r>
      <w:r>
        <w:rPr>
          <w:rFonts w:ascii="Arial" w:eastAsia="Calibri" w:hAnsi="Arial" w:cs="Arial"/>
          <w:lang w:eastAsia="en-US"/>
        </w:rPr>
        <w:t xml:space="preserve"> Chod Ymddygiad</w:t>
      </w:r>
      <w:r w:rsidR="00CD7ABD" w:rsidRPr="0039291E">
        <w:rPr>
          <w:rFonts w:ascii="Arial" w:eastAsia="Calibri" w:hAnsi="Arial" w:cs="Arial"/>
          <w:lang w:eastAsia="en-US"/>
        </w:rPr>
        <w:t>.</w:t>
      </w:r>
      <w:r w:rsidR="00CD7ABD" w:rsidRPr="0039291E">
        <w:rPr>
          <w:rFonts w:ascii="Arial" w:eastAsia="Calibri" w:hAnsi="Arial" w:cs="Arial"/>
          <w:lang w:eastAsia="en-US"/>
        </w:rPr>
        <w:br/>
      </w:r>
    </w:p>
    <w:p w14:paraId="24B1489B" w14:textId="0960C81F" w:rsidR="00CD7ABD" w:rsidRPr="0039291E" w:rsidRDefault="00CD7ABD" w:rsidP="00CD7ABD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 w:rsidRPr="0039291E">
        <w:rPr>
          <w:rFonts w:ascii="Arial" w:eastAsia="Calibri" w:hAnsi="Arial" w:cs="Arial"/>
          <w:lang w:eastAsia="en-US"/>
        </w:rPr>
        <w:t>B</w:t>
      </w:r>
      <w:r w:rsidR="000E6682">
        <w:rPr>
          <w:rFonts w:ascii="Arial" w:eastAsia="Calibri" w:hAnsi="Arial" w:cs="Arial"/>
          <w:lang w:eastAsia="en-US"/>
        </w:rPr>
        <w:t>od yn atebol am eich gweithredoedd eich hun a’r tîm</w:t>
      </w:r>
      <w:r w:rsidRPr="0039291E">
        <w:rPr>
          <w:rFonts w:ascii="Arial" w:eastAsia="Calibri" w:hAnsi="Arial" w:cs="Arial"/>
          <w:lang w:eastAsia="en-US"/>
        </w:rPr>
        <w:t>.</w:t>
      </w:r>
      <w:r w:rsidRPr="0039291E">
        <w:rPr>
          <w:rFonts w:ascii="Arial" w:eastAsia="Calibri" w:hAnsi="Arial" w:cs="Arial"/>
          <w:lang w:eastAsia="en-US"/>
        </w:rPr>
        <w:br/>
      </w:r>
    </w:p>
    <w:p w14:paraId="403B1E2D" w14:textId="0784E084" w:rsidR="00CD7ABD" w:rsidRPr="0039291E" w:rsidRDefault="00057584" w:rsidP="00CD7ABD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Bod yn agored ac annog sgyrsiau gonest, bod yn barod i dderbyn </w:t>
      </w:r>
      <w:r w:rsidR="00CD7ABD" w:rsidRPr="0039291E">
        <w:rPr>
          <w:rFonts w:ascii="Arial" w:eastAsia="Calibri" w:hAnsi="Arial" w:cs="Arial"/>
          <w:lang w:eastAsia="en-US"/>
        </w:rPr>
        <w:t>a</w:t>
      </w:r>
      <w:r>
        <w:rPr>
          <w:rFonts w:ascii="Arial" w:eastAsia="Calibri" w:hAnsi="Arial" w:cs="Arial"/>
          <w:lang w:eastAsia="en-US"/>
        </w:rPr>
        <w:t>dborth adeiladol a gweithredu ar ei sail,</w:t>
      </w:r>
      <w:r w:rsidR="00CD7ABD" w:rsidRPr="0039291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rhoi gwybod i bobl</w:t>
      </w:r>
      <w:r w:rsidR="00CD7ABD" w:rsidRPr="0039291E">
        <w:rPr>
          <w:rFonts w:ascii="Arial" w:eastAsia="Calibri" w:hAnsi="Arial" w:cs="Arial"/>
          <w:lang w:eastAsia="en-US"/>
        </w:rPr>
        <w:t>, a</w:t>
      </w:r>
      <w:r>
        <w:rPr>
          <w:rFonts w:ascii="Arial" w:eastAsia="Calibri" w:hAnsi="Arial" w:cs="Arial"/>
          <w:lang w:eastAsia="en-US"/>
        </w:rPr>
        <w:t xml:space="preserve"> gwneud yr hyn rydym wedi dweud y byddwn yn ei wneud bob amser</w:t>
      </w:r>
      <w:r w:rsidR="00CD7ABD" w:rsidRPr="0039291E">
        <w:rPr>
          <w:rFonts w:ascii="Arial" w:eastAsia="Calibri" w:hAnsi="Arial" w:cs="Arial"/>
          <w:lang w:eastAsia="en-US"/>
        </w:rPr>
        <w:t>.</w:t>
      </w:r>
      <w:r w:rsidR="00CD7ABD" w:rsidRPr="0039291E">
        <w:rPr>
          <w:rFonts w:ascii="Arial" w:eastAsia="Calibri" w:hAnsi="Arial" w:cs="Arial"/>
          <w:lang w:eastAsia="en-US"/>
        </w:rPr>
        <w:br/>
      </w:r>
    </w:p>
    <w:p w14:paraId="37018335" w14:textId="26589753" w:rsidR="00CD7ABD" w:rsidRPr="0039291E" w:rsidRDefault="00057584" w:rsidP="00CD7ABD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Ymdrin ag ymddygiad heriol mewn ffordd gydnerth</w:t>
      </w:r>
      <w:r w:rsidR="00CD7ABD" w:rsidRPr="0039291E">
        <w:rPr>
          <w:rFonts w:ascii="Arial" w:eastAsia="Calibri" w:hAnsi="Arial" w:cs="Arial"/>
          <w:lang w:eastAsia="en-US"/>
        </w:rPr>
        <w:t>.</w:t>
      </w:r>
      <w:r w:rsidR="00CD7ABD" w:rsidRPr="0039291E">
        <w:rPr>
          <w:rFonts w:ascii="Arial" w:eastAsia="Calibri" w:hAnsi="Arial" w:cs="Arial"/>
          <w:lang w:eastAsia="en-US"/>
        </w:rPr>
        <w:br/>
      </w:r>
    </w:p>
    <w:p w14:paraId="50136072" w14:textId="53AA8C61" w:rsidR="00CD7ABD" w:rsidRPr="0039291E" w:rsidRDefault="00057584" w:rsidP="00CD7ABD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Ymfalch</w:t>
      </w:r>
      <w:r w:rsidR="00BB7FF4">
        <w:rPr>
          <w:rFonts w:ascii="Arial" w:eastAsia="Calibri" w:hAnsi="Arial" w:cs="Arial"/>
          <w:lang w:eastAsia="en-US"/>
        </w:rPr>
        <w:t>ï</w:t>
      </w:r>
      <w:r>
        <w:rPr>
          <w:rFonts w:ascii="Arial" w:eastAsia="Calibri" w:hAnsi="Arial" w:cs="Arial"/>
          <w:lang w:eastAsia="en-US"/>
        </w:rPr>
        <w:t>o yn eich amgylchedd</w:t>
      </w:r>
      <w:r w:rsidR="00CB1FFC">
        <w:rPr>
          <w:rFonts w:ascii="Arial" w:eastAsia="Calibri" w:hAnsi="Arial" w:cs="Arial"/>
          <w:lang w:eastAsia="en-US"/>
        </w:rPr>
        <w:t xml:space="preserve"> gwaith</w:t>
      </w:r>
      <w:r w:rsidR="00CD7ABD" w:rsidRPr="0039291E">
        <w:rPr>
          <w:rFonts w:ascii="Arial" w:eastAsia="Calibri" w:hAnsi="Arial" w:cs="Arial"/>
          <w:lang w:eastAsia="en-US"/>
        </w:rPr>
        <w:t>.</w:t>
      </w:r>
      <w:r w:rsidR="00CD7ABD" w:rsidRPr="0039291E">
        <w:rPr>
          <w:rFonts w:ascii="Arial" w:eastAsia="Calibri" w:hAnsi="Arial" w:cs="Arial"/>
          <w:lang w:eastAsia="en-US"/>
        </w:rPr>
        <w:br/>
      </w:r>
    </w:p>
    <w:p w14:paraId="1267C73D" w14:textId="358293B0" w:rsidR="00CD7ABD" w:rsidRPr="0039291E" w:rsidRDefault="00CD7ABD" w:rsidP="00CD7ABD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 w:rsidRPr="0039291E">
        <w:rPr>
          <w:rFonts w:ascii="Arial" w:eastAsia="Calibri" w:hAnsi="Arial" w:cs="Arial"/>
          <w:lang w:eastAsia="en-US"/>
        </w:rPr>
        <w:t>Tr</w:t>
      </w:r>
      <w:r w:rsidR="00CB1FFC">
        <w:rPr>
          <w:rFonts w:ascii="Arial" w:eastAsia="Calibri" w:hAnsi="Arial" w:cs="Arial"/>
          <w:lang w:eastAsia="en-US"/>
        </w:rPr>
        <w:t>in pawb fel unigolyn</w:t>
      </w:r>
      <w:r w:rsidRPr="0039291E">
        <w:rPr>
          <w:rFonts w:ascii="Arial" w:eastAsia="Calibri" w:hAnsi="Arial" w:cs="Arial"/>
          <w:lang w:eastAsia="en-US"/>
        </w:rPr>
        <w:t>.</w:t>
      </w:r>
      <w:r w:rsidRPr="0039291E">
        <w:rPr>
          <w:rFonts w:ascii="Arial" w:eastAsia="Calibri" w:hAnsi="Arial" w:cs="Arial"/>
          <w:lang w:eastAsia="en-US"/>
        </w:rPr>
        <w:br/>
      </w:r>
    </w:p>
    <w:p w14:paraId="32533020" w14:textId="244F87FE" w:rsidR="00CD7ABD" w:rsidRPr="0039291E" w:rsidRDefault="00CD7ABD" w:rsidP="00CD7ABD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 w:rsidRPr="0039291E">
        <w:rPr>
          <w:rFonts w:ascii="Arial" w:eastAsia="Calibri" w:hAnsi="Arial" w:cs="Arial"/>
          <w:lang w:eastAsia="en-US"/>
        </w:rPr>
        <w:t>B</w:t>
      </w:r>
      <w:r w:rsidR="00CB1FFC">
        <w:rPr>
          <w:rFonts w:ascii="Arial" w:eastAsia="Calibri" w:hAnsi="Arial" w:cs="Arial"/>
          <w:lang w:eastAsia="en-US"/>
        </w:rPr>
        <w:t>od yn agored i newid a gweithio gydag asiantaethau sy’n bartneriaid fel y gallwn gyflawni mwy a datrys yr heriau rydym yn eu hwynebu</w:t>
      </w:r>
      <w:r w:rsidRPr="0039291E">
        <w:rPr>
          <w:rFonts w:ascii="Arial" w:eastAsia="Calibri" w:hAnsi="Arial" w:cs="Arial"/>
          <w:lang w:eastAsia="en-US"/>
        </w:rPr>
        <w:t>.</w:t>
      </w:r>
      <w:r w:rsidRPr="0039291E">
        <w:rPr>
          <w:rFonts w:ascii="Arial" w:eastAsia="Calibri" w:hAnsi="Arial" w:cs="Arial"/>
          <w:lang w:eastAsia="en-US"/>
        </w:rPr>
        <w:br/>
      </w:r>
    </w:p>
    <w:p w14:paraId="4554B5A2" w14:textId="3554D8EA" w:rsidR="007A5D66" w:rsidRDefault="00CB1FFC" w:rsidP="00CD7ABD">
      <w:pPr>
        <w:numPr>
          <w:ilvl w:val="0"/>
          <w:numId w:val="7"/>
        </w:numPr>
        <w:ind w:right="-766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lang w:eastAsia="en-US"/>
        </w:rPr>
        <w:t>Cred</w:t>
      </w:r>
      <w:r w:rsidR="00BB7FF4">
        <w:rPr>
          <w:rFonts w:ascii="Arial" w:eastAsia="Calibri" w:hAnsi="Arial" w:cs="Arial"/>
          <w:lang w:eastAsia="en-US"/>
        </w:rPr>
        <w:t>u</w:t>
      </w:r>
      <w:r>
        <w:rPr>
          <w:rFonts w:ascii="Arial" w:eastAsia="Calibri" w:hAnsi="Arial" w:cs="Arial"/>
          <w:lang w:eastAsia="en-US"/>
        </w:rPr>
        <w:t xml:space="preserve"> mewn </w:t>
      </w:r>
      <w:r w:rsidR="00456B9E">
        <w:rPr>
          <w:rFonts w:ascii="Arial" w:eastAsia="Calibri" w:hAnsi="Arial" w:cs="Arial"/>
          <w:lang w:eastAsia="en-US"/>
        </w:rPr>
        <w:t xml:space="preserve">helpu pobl i gyflawni eu </w:t>
      </w:r>
      <w:r>
        <w:rPr>
          <w:rFonts w:ascii="Arial" w:eastAsia="Calibri" w:hAnsi="Arial" w:cs="Arial"/>
          <w:lang w:eastAsia="en-US"/>
        </w:rPr>
        <w:t>gorau</w:t>
      </w:r>
      <w:r w:rsidR="00CD7ABD" w:rsidRPr="0039291E">
        <w:rPr>
          <w:rFonts w:ascii="Arial" w:eastAsia="Calibri" w:hAnsi="Arial" w:cs="Arial"/>
          <w:lang w:eastAsia="en-US"/>
        </w:rPr>
        <w:t xml:space="preserve">, </w:t>
      </w:r>
      <w:r w:rsidR="00D647E7">
        <w:rPr>
          <w:rFonts w:ascii="Arial" w:eastAsia="Calibri" w:hAnsi="Arial" w:cs="Arial"/>
          <w:lang w:eastAsia="en-US"/>
        </w:rPr>
        <w:t>gan roi’r adnoddau iddynt wneud eu penderfyniadau eu hunain a chyflawni eu potensial llawn</w:t>
      </w:r>
      <w:r w:rsidR="00CD7ABD" w:rsidRPr="0039291E">
        <w:rPr>
          <w:rFonts w:ascii="Arial" w:eastAsia="Calibri" w:hAnsi="Arial" w:cs="Arial"/>
          <w:lang w:eastAsia="en-US"/>
        </w:rPr>
        <w:t>.</w:t>
      </w:r>
      <w:r w:rsidR="00CD7ABD" w:rsidRPr="0039291E">
        <w:rPr>
          <w:rFonts w:ascii="Arial" w:eastAsia="Calibri" w:hAnsi="Arial" w:cs="Arial"/>
          <w:b/>
          <w:bCs/>
          <w:lang w:eastAsia="en-US"/>
        </w:rPr>
        <w:br/>
      </w:r>
    </w:p>
    <w:p w14:paraId="51D1865A" w14:textId="07BAD29C" w:rsidR="0039291E" w:rsidRPr="0039291E" w:rsidRDefault="00D647E7" w:rsidP="0039291E">
      <w:pPr>
        <w:ind w:left="360" w:right="-76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Gweithio ar ran </w:t>
      </w:r>
      <w:r w:rsidR="0039291E" w:rsidRPr="0039291E">
        <w:rPr>
          <w:rFonts w:ascii="Arial" w:hAnsi="Arial" w:cs="Arial"/>
          <w:b/>
          <w:bCs/>
        </w:rPr>
        <w:t>ClwydAlyn</w:t>
      </w:r>
    </w:p>
    <w:p w14:paraId="6E1C0A87" w14:textId="69B3319A" w:rsidR="0039291E" w:rsidRDefault="00D647E7" w:rsidP="0039291E">
      <w:pPr>
        <w:ind w:left="360" w:right="-766"/>
        <w:rPr>
          <w:rFonts w:ascii="Arial" w:hAnsi="Arial" w:cs="Arial"/>
        </w:rPr>
      </w:pPr>
      <w:r>
        <w:rPr>
          <w:rFonts w:ascii="Arial" w:hAnsi="Arial" w:cs="Arial"/>
        </w:rPr>
        <w:t xml:space="preserve">Mae </w:t>
      </w:r>
      <w:r w:rsidR="0039291E" w:rsidRPr="0039291E">
        <w:rPr>
          <w:rFonts w:ascii="Arial" w:hAnsi="Arial" w:cs="Arial"/>
        </w:rPr>
        <w:t>ClwydAlyn</w:t>
      </w:r>
      <w:r>
        <w:rPr>
          <w:rFonts w:ascii="Arial" w:hAnsi="Arial" w:cs="Arial"/>
        </w:rPr>
        <w:t xml:space="preserve"> yn fwy na chymdeithas dai; rydym yn gymuned sydd wedi ymroi i wneud gwahaniaeth</w:t>
      </w:r>
      <w:r w:rsidR="0039291E" w:rsidRPr="0039291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Mae ein cenhadaeth</w:t>
      </w:r>
      <w:r w:rsidR="0039291E" w:rsidRPr="0039291E">
        <w:rPr>
          <w:rFonts w:ascii="Arial" w:hAnsi="Arial" w:cs="Arial"/>
        </w:rPr>
        <w:t>, “</w:t>
      </w:r>
      <w:r>
        <w:rPr>
          <w:rFonts w:ascii="Arial" w:hAnsi="Arial" w:cs="Arial"/>
        </w:rPr>
        <w:t>Gyda’n gilydd i Drechu Tlodi</w:t>
      </w:r>
      <w:r w:rsidR="0039291E" w:rsidRPr="0039291E">
        <w:rPr>
          <w:rFonts w:ascii="Arial" w:hAnsi="Arial" w:cs="Arial"/>
        </w:rPr>
        <w:t xml:space="preserve">!” </w:t>
      </w:r>
      <w:r>
        <w:rPr>
          <w:rFonts w:ascii="Arial" w:hAnsi="Arial" w:cs="Arial"/>
        </w:rPr>
        <w:t>wrth galon popeth rydym yn ei wneud</w:t>
      </w:r>
      <w:r w:rsidR="0039291E" w:rsidRPr="003929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Rydym wedi ymrwymo i wella bywydau ein preswylwyr ledled gogledd Cymru</w:t>
      </w:r>
      <w:r w:rsidR="0039291E" w:rsidRPr="0039291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gan feithrin amgylchedd cynhwysol lle gall pawb ffynnu</w:t>
      </w:r>
      <w:r w:rsidR="0039291E" w:rsidRPr="0039291E">
        <w:rPr>
          <w:rFonts w:ascii="Arial" w:hAnsi="Arial" w:cs="Arial"/>
        </w:rPr>
        <w:t>.</w:t>
      </w:r>
    </w:p>
    <w:p w14:paraId="517FF4F0" w14:textId="77777777" w:rsidR="0039291E" w:rsidRPr="0039291E" w:rsidRDefault="0039291E" w:rsidP="0039291E">
      <w:pPr>
        <w:ind w:left="360" w:right="-766"/>
        <w:rPr>
          <w:rFonts w:ascii="Arial" w:hAnsi="Arial" w:cs="Arial"/>
        </w:rPr>
      </w:pPr>
    </w:p>
    <w:p w14:paraId="65520C7F" w14:textId="1E94208D" w:rsidR="0039291E" w:rsidRPr="0039291E" w:rsidRDefault="00D647E7" w:rsidP="0039291E">
      <w:pPr>
        <w:ind w:left="360" w:right="-766"/>
        <w:rPr>
          <w:rFonts w:ascii="Arial" w:hAnsi="Arial" w:cs="Arial"/>
        </w:rPr>
      </w:pPr>
      <w:r>
        <w:rPr>
          <w:rFonts w:ascii="Arial" w:hAnsi="Arial" w:cs="Arial"/>
        </w:rPr>
        <w:t xml:space="preserve">Mae gweithio yn </w:t>
      </w:r>
      <w:r w:rsidR="0039291E" w:rsidRPr="0039291E">
        <w:rPr>
          <w:rFonts w:ascii="Arial" w:hAnsi="Arial" w:cs="Arial"/>
        </w:rPr>
        <w:t xml:space="preserve">ClwydAlyn </w:t>
      </w:r>
      <w:r>
        <w:rPr>
          <w:rFonts w:ascii="Arial" w:hAnsi="Arial" w:cs="Arial"/>
        </w:rPr>
        <w:t>yn golygu bod yn rhan o dîm sy’n rhoi gwerth ar yr egwyddorion hyn ac sy’n ymdrechu i greu effaith gadarnhaol bob dydd</w:t>
      </w:r>
      <w:r w:rsidR="0039291E" w:rsidRPr="0039291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Rydym wedi ymrwymo i feithrin diwylliant lle mae ein staff yn teimlo eu bod yn cael eu gwerthfawrogi ac yn cael eu grymuso i wneud gwahaniaeth ym mywydau ein preswylwyr</w:t>
      </w:r>
      <w:r w:rsidR="0039291E" w:rsidRPr="0039291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Gyda’n gilydd</w:t>
      </w:r>
      <w:r w:rsidR="0039291E" w:rsidRPr="0039291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rydym yn gweithio tuag at nod cyffredin</w:t>
      </w:r>
      <w:r w:rsidR="0039291E" w:rsidRPr="003929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trechu tlodi a gwella ansawdd bywyd pawb yn ein cymuned</w:t>
      </w:r>
      <w:r w:rsidR="0039291E" w:rsidRPr="0039291E">
        <w:rPr>
          <w:rFonts w:ascii="Arial" w:hAnsi="Arial" w:cs="Arial"/>
        </w:rPr>
        <w:t>.</w:t>
      </w:r>
    </w:p>
    <w:p w14:paraId="4E04E4C0" w14:textId="77777777" w:rsidR="0039291E" w:rsidRPr="0039291E" w:rsidRDefault="0039291E" w:rsidP="0039291E">
      <w:pPr>
        <w:ind w:right="-766"/>
        <w:rPr>
          <w:rFonts w:ascii="Arial" w:hAnsi="Arial" w:cs="Arial"/>
          <w:b/>
          <w:bCs/>
        </w:rPr>
      </w:pPr>
    </w:p>
    <w:sectPr w:rsidR="0039291E" w:rsidRPr="0039291E" w:rsidSect="007A1C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09" w:right="991" w:bottom="709" w:left="1276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2ABF" w14:textId="77777777" w:rsidR="00737C13" w:rsidRDefault="00737C13">
      <w:r>
        <w:separator/>
      </w:r>
    </w:p>
  </w:endnote>
  <w:endnote w:type="continuationSeparator" w:id="0">
    <w:p w14:paraId="45A0ED16" w14:textId="77777777" w:rsidR="00737C13" w:rsidRDefault="0073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B0919" w14:textId="77777777" w:rsidR="001865F5" w:rsidRDefault="00186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BBBC5" w14:textId="77777777" w:rsidR="001865F5" w:rsidRDefault="001865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FECEC" w14:textId="77777777" w:rsidR="001865F5" w:rsidRDefault="00186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2D8D8" w14:textId="77777777" w:rsidR="00737C13" w:rsidRDefault="00737C13">
      <w:r>
        <w:separator/>
      </w:r>
    </w:p>
  </w:footnote>
  <w:footnote w:type="continuationSeparator" w:id="0">
    <w:p w14:paraId="4FEDBD9E" w14:textId="77777777" w:rsidR="00737C13" w:rsidRDefault="0073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5F994" w14:textId="77777777" w:rsidR="001865F5" w:rsidRDefault="00186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FE10" w14:textId="77777777" w:rsidR="007C30FB" w:rsidRDefault="007C30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CBF1" w14:textId="77777777" w:rsidR="001865F5" w:rsidRDefault="00186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6FB6"/>
    <w:multiLevelType w:val="multilevel"/>
    <w:tmpl w:val="B1F6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54DC3"/>
    <w:multiLevelType w:val="multilevel"/>
    <w:tmpl w:val="F5A8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D6EC1"/>
    <w:multiLevelType w:val="hybridMultilevel"/>
    <w:tmpl w:val="CA6AC1E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222D0"/>
    <w:multiLevelType w:val="multilevel"/>
    <w:tmpl w:val="9816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BDE10A5"/>
    <w:multiLevelType w:val="hybridMultilevel"/>
    <w:tmpl w:val="86CE1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F1A12"/>
    <w:multiLevelType w:val="singleLevel"/>
    <w:tmpl w:val="C182367E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44B16B25"/>
    <w:multiLevelType w:val="multilevel"/>
    <w:tmpl w:val="9816045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2"/>
        </w:tabs>
        <w:ind w:left="23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22"/>
        </w:tabs>
        <w:ind w:left="30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102"/>
        </w:tabs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22"/>
        </w:tabs>
        <w:ind w:left="48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902"/>
        </w:tabs>
        <w:ind w:left="59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622"/>
        </w:tabs>
        <w:ind w:left="6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702"/>
        </w:tabs>
        <w:ind w:left="7702" w:hanging="1800"/>
      </w:pPr>
      <w:rPr>
        <w:rFonts w:hint="default"/>
      </w:rPr>
    </w:lvl>
  </w:abstractNum>
  <w:abstractNum w:abstractNumId="7" w15:restartNumberingAfterBreak="0">
    <w:nsid w:val="44E71E10"/>
    <w:multiLevelType w:val="hybridMultilevel"/>
    <w:tmpl w:val="20C2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E6922"/>
    <w:multiLevelType w:val="singleLevel"/>
    <w:tmpl w:val="2156233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51BA0E0F"/>
    <w:multiLevelType w:val="hybridMultilevel"/>
    <w:tmpl w:val="2750B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63DE"/>
    <w:multiLevelType w:val="hybridMultilevel"/>
    <w:tmpl w:val="FFD42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57CF0"/>
    <w:multiLevelType w:val="multilevel"/>
    <w:tmpl w:val="BCAE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131917">
    <w:abstractNumId w:val="3"/>
  </w:num>
  <w:num w:numId="2" w16cid:durableId="713653758">
    <w:abstractNumId w:val="8"/>
  </w:num>
  <w:num w:numId="3" w16cid:durableId="287053223">
    <w:abstractNumId w:val="5"/>
  </w:num>
  <w:num w:numId="4" w16cid:durableId="1188368764">
    <w:abstractNumId w:val="6"/>
  </w:num>
  <w:num w:numId="5" w16cid:durableId="1429619989">
    <w:abstractNumId w:val="1"/>
  </w:num>
  <w:num w:numId="6" w16cid:durableId="332993788">
    <w:abstractNumId w:val="0"/>
  </w:num>
  <w:num w:numId="7" w16cid:durableId="133260092">
    <w:abstractNumId w:val="9"/>
  </w:num>
  <w:num w:numId="8" w16cid:durableId="1353190817">
    <w:abstractNumId w:val="4"/>
  </w:num>
  <w:num w:numId="9" w16cid:durableId="1627807719">
    <w:abstractNumId w:val="2"/>
  </w:num>
  <w:num w:numId="10" w16cid:durableId="1872111359">
    <w:abstractNumId w:val="7"/>
  </w:num>
  <w:num w:numId="11" w16cid:durableId="1721513209">
    <w:abstractNumId w:val="10"/>
  </w:num>
  <w:num w:numId="12" w16cid:durableId="16101609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DC"/>
    <w:rsid w:val="00041D74"/>
    <w:rsid w:val="00053A71"/>
    <w:rsid w:val="00057584"/>
    <w:rsid w:val="00086207"/>
    <w:rsid w:val="00090E1D"/>
    <w:rsid w:val="000A52B4"/>
    <w:rsid w:val="000A7BFD"/>
    <w:rsid w:val="000B1E7A"/>
    <w:rsid w:val="000C3FA9"/>
    <w:rsid w:val="000D35FD"/>
    <w:rsid w:val="000E6005"/>
    <w:rsid w:val="000E6682"/>
    <w:rsid w:val="000F59B5"/>
    <w:rsid w:val="000F6A55"/>
    <w:rsid w:val="0010284E"/>
    <w:rsid w:val="0010724C"/>
    <w:rsid w:val="001344B4"/>
    <w:rsid w:val="00160D50"/>
    <w:rsid w:val="001611F1"/>
    <w:rsid w:val="00162183"/>
    <w:rsid w:val="0017068D"/>
    <w:rsid w:val="001865F5"/>
    <w:rsid w:val="001A0F58"/>
    <w:rsid w:val="001B04F6"/>
    <w:rsid w:val="001D006D"/>
    <w:rsid w:val="001D2662"/>
    <w:rsid w:val="001E49A4"/>
    <w:rsid w:val="001F0AD6"/>
    <w:rsid w:val="00205D3D"/>
    <w:rsid w:val="00223DCA"/>
    <w:rsid w:val="00231ECC"/>
    <w:rsid w:val="00235C7C"/>
    <w:rsid w:val="00253FDA"/>
    <w:rsid w:val="00267719"/>
    <w:rsid w:val="00272DD6"/>
    <w:rsid w:val="00284629"/>
    <w:rsid w:val="002932DF"/>
    <w:rsid w:val="00296B86"/>
    <w:rsid w:val="002A4F53"/>
    <w:rsid w:val="002A5B7E"/>
    <w:rsid w:val="002B51A5"/>
    <w:rsid w:val="002C294A"/>
    <w:rsid w:val="002E1409"/>
    <w:rsid w:val="003541C4"/>
    <w:rsid w:val="003716A5"/>
    <w:rsid w:val="0039291E"/>
    <w:rsid w:val="003B367B"/>
    <w:rsid w:val="003B5FF3"/>
    <w:rsid w:val="003B7076"/>
    <w:rsid w:val="003C075A"/>
    <w:rsid w:val="003C3B86"/>
    <w:rsid w:val="003D1141"/>
    <w:rsid w:val="003D1C94"/>
    <w:rsid w:val="0041011B"/>
    <w:rsid w:val="00422257"/>
    <w:rsid w:val="00423221"/>
    <w:rsid w:val="00425E19"/>
    <w:rsid w:val="00435F8C"/>
    <w:rsid w:val="00456B9E"/>
    <w:rsid w:val="00456ED7"/>
    <w:rsid w:val="00483505"/>
    <w:rsid w:val="004A0FB9"/>
    <w:rsid w:val="004A51DB"/>
    <w:rsid w:val="004B3695"/>
    <w:rsid w:val="004B5657"/>
    <w:rsid w:val="004B5DF2"/>
    <w:rsid w:val="004F2D46"/>
    <w:rsid w:val="005011F6"/>
    <w:rsid w:val="005025A8"/>
    <w:rsid w:val="00503D64"/>
    <w:rsid w:val="00503E07"/>
    <w:rsid w:val="005376DC"/>
    <w:rsid w:val="00554DB2"/>
    <w:rsid w:val="00554E82"/>
    <w:rsid w:val="0055582D"/>
    <w:rsid w:val="005645DC"/>
    <w:rsid w:val="00570951"/>
    <w:rsid w:val="00577BF3"/>
    <w:rsid w:val="00586667"/>
    <w:rsid w:val="005B3BE5"/>
    <w:rsid w:val="005B4A42"/>
    <w:rsid w:val="005B5FD7"/>
    <w:rsid w:val="005C0C34"/>
    <w:rsid w:val="005C540A"/>
    <w:rsid w:val="005E0981"/>
    <w:rsid w:val="005E0ABD"/>
    <w:rsid w:val="005F32B5"/>
    <w:rsid w:val="00627901"/>
    <w:rsid w:val="006479F5"/>
    <w:rsid w:val="00656C09"/>
    <w:rsid w:val="006638B8"/>
    <w:rsid w:val="006823F6"/>
    <w:rsid w:val="006A12D8"/>
    <w:rsid w:val="006B0289"/>
    <w:rsid w:val="006C1171"/>
    <w:rsid w:val="006C154D"/>
    <w:rsid w:val="006C2EA8"/>
    <w:rsid w:val="006C35D3"/>
    <w:rsid w:val="007011F5"/>
    <w:rsid w:val="00722D20"/>
    <w:rsid w:val="00731042"/>
    <w:rsid w:val="00737C13"/>
    <w:rsid w:val="00767CAA"/>
    <w:rsid w:val="00782193"/>
    <w:rsid w:val="007821EC"/>
    <w:rsid w:val="00790384"/>
    <w:rsid w:val="00794E12"/>
    <w:rsid w:val="007A1CC1"/>
    <w:rsid w:val="007A5D66"/>
    <w:rsid w:val="007B6810"/>
    <w:rsid w:val="007B6AB3"/>
    <w:rsid w:val="007C30FB"/>
    <w:rsid w:val="007E5FF4"/>
    <w:rsid w:val="00860E51"/>
    <w:rsid w:val="008622ED"/>
    <w:rsid w:val="008668E7"/>
    <w:rsid w:val="008714F0"/>
    <w:rsid w:val="00880BAD"/>
    <w:rsid w:val="00896B89"/>
    <w:rsid w:val="008B72A5"/>
    <w:rsid w:val="008F0079"/>
    <w:rsid w:val="00942D48"/>
    <w:rsid w:val="00965CEF"/>
    <w:rsid w:val="00966749"/>
    <w:rsid w:val="009775F7"/>
    <w:rsid w:val="009822DC"/>
    <w:rsid w:val="009E52F9"/>
    <w:rsid w:val="009F2A6E"/>
    <w:rsid w:val="009F5240"/>
    <w:rsid w:val="00A063C1"/>
    <w:rsid w:val="00A2096C"/>
    <w:rsid w:val="00A33AAD"/>
    <w:rsid w:val="00A6186F"/>
    <w:rsid w:val="00A64FFF"/>
    <w:rsid w:val="00A91891"/>
    <w:rsid w:val="00AA4BA9"/>
    <w:rsid w:val="00AB54A7"/>
    <w:rsid w:val="00AC5238"/>
    <w:rsid w:val="00AD1289"/>
    <w:rsid w:val="00AD347C"/>
    <w:rsid w:val="00AF0322"/>
    <w:rsid w:val="00AF3800"/>
    <w:rsid w:val="00AF5110"/>
    <w:rsid w:val="00B102D3"/>
    <w:rsid w:val="00B57BAA"/>
    <w:rsid w:val="00B63C2F"/>
    <w:rsid w:val="00B6590F"/>
    <w:rsid w:val="00B813A1"/>
    <w:rsid w:val="00B958D8"/>
    <w:rsid w:val="00BA3801"/>
    <w:rsid w:val="00BB7FF4"/>
    <w:rsid w:val="00BF6867"/>
    <w:rsid w:val="00C06843"/>
    <w:rsid w:val="00C45F77"/>
    <w:rsid w:val="00C5116C"/>
    <w:rsid w:val="00C91D4E"/>
    <w:rsid w:val="00CB1FFC"/>
    <w:rsid w:val="00CD7ABD"/>
    <w:rsid w:val="00CF4D93"/>
    <w:rsid w:val="00D034B1"/>
    <w:rsid w:val="00D330EA"/>
    <w:rsid w:val="00D40DA4"/>
    <w:rsid w:val="00D5460D"/>
    <w:rsid w:val="00D647E7"/>
    <w:rsid w:val="00DB2D22"/>
    <w:rsid w:val="00DB5B2E"/>
    <w:rsid w:val="00DC7D32"/>
    <w:rsid w:val="00DF0286"/>
    <w:rsid w:val="00E1178C"/>
    <w:rsid w:val="00E27FF8"/>
    <w:rsid w:val="00E35DF7"/>
    <w:rsid w:val="00E413AC"/>
    <w:rsid w:val="00E57E63"/>
    <w:rsid w:val="00E70AE7"/>
    <w:rsid w:val="00E97B19"/>
    <w:rsid w:val="00EB7A60"/>
    <w:rsid w:val="00EC62B7"/>
    <w:rsid w:val="00F21FD0"/>
    <w:rsid w:val="00F36871"/>
    <w:rsid w:val="00F46C65"/>
    <w:rsid w:val="00F63499"/>
    <w:rsid w:val="00F74F34"/>
    <w:rsid w:val="00FB5A1C"/>
    <w:rsid w:val="00FD0FC1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80C8D"/>
  <w15:chartTrackingRefBased/>
  <w15:docId w15:val="{9E00B211-66F6-47A8-8306-71C57BD2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D66"/>
    <w:pPr>
      <w:keepNext/>
      <w:jc w:val="both"/>
      <w:outlineLvl w:val="0"/>
    </w:pPr>
    <w:rPr>
      <w:rFonts w:ascii="Arial" w:hAnsi="Arial"/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A5D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76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76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668E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36871"/>
    <w:rPr>
      <w:color w:val="0000FF"/>
      <w:u w:val="single"/>
    </w:rPr>
  </w:style>
  <w:style w:type="character" w:customStyle="1" w:styleId="Heading1Char">
    <w:name w:val="Heading 1 Char"/>
    <w:link w:val="Heading1"/>
    <w:rsid w:val="007A5D66"/>
    <w:rPr>
      <w:rFonts w:ascii="Arial" w:hAnsi="Arial"/>
      <w:b/>
      <w:sz w:val="22"/>
      <w:lang w:eastAsia="en-US"/>
    </w:rPr>
  </w:style>
  <w:style w:type="character" w:customStyle="1" w:styleId="Heading2Char">
    <w:name w:val="Heading 2 Char"/>
    <w:link w:val="Heading2"/>
    <w:semiHidden/>
    <w:rsid w:val="007A5D6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7A5D66"/>
    <w:pPr>
      <w:ind w:left="1440" w:hanging="7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BodyTextIndentChar">
    <w:name w:val="Body Text Indent Char"/>
    <w:link w:val="BodyTextIndent"/>
    <w:rsid w:val="007A5D66"/>
    <w:rPr>
      <w:rFonts w:ascii="Arial" w:hAnsi="Arial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7A5D66"/>
    <w:pPr>
      <w:ind w:left="7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BodyTextIndent2Char">
    <w:name w:val="Body Text Indent 2 Char"/>
    <w:link w:val="BodyTextIndent2"/>
    <w:rsid w:val="007A5D66"/>
    <w:rPr>
      <w:rFonts w:ascii="Arial" w:hAnsi="Arial"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7A5D66"/>
    <w:pPr>
      <w:ind w:left="1440"/>
      <w:jc w:val="both"/>
    </w:pPr>
    <w:rPr>
      <w:rFonts w:ascii="Arial" w:hAnsi="Arial"/>
      <w:sz w:val="22"/>
      <w:szCs w:val="20"/>
      <w:lang w:eastAsia="en-US"/>
    </w:rPr>
  </w:style>
  <w:style w:type="character" w:customStyle="1" w:styleId="BodyTextIndent3Char">
    <w:name w:val="Body Text Indent 3 Char"/>
    <w:link w:val="BodyTextIndent3"/>
    <w:rsid w:val="007A5D66"/>
    <w:rPr>
      <w:rFonts w:ascii="Arial" w:hAnsi="Arial"/>
      <w:sz w:val="22"/>
      <w:lang w:eastAsia="en-US"/>
    </w:rPr>
  </w:style>
  <w:style w:type="paragraph" w:styleId="ListParagraph">
    <w:name w:val="List Paragraph"/>
    <w:aliases w:val="F5 List Paragraph,List Paragraph1,Dot pt,List Paragraph Char Char Char,Indicator Text,Numbered Para 1,Bullet 1,Bullet Points,MAIN CONTENT,List Paragraph12,Bullet Style,List Paragraph2,Normal numbered"/>
    <w:basedOn w:val="Normal"/>
    <w:link w:val="ListParagraphChar"/>
    <w:uiPriority w:val="34"/>
    <w:qFormat/>
    <w:rsid w:val="007A5D66"/>
    <w:pPr>
      <w:ind w:left="720"/>
    </w:pPr>
  </w:style>
  <w:style w:type="paragraph" w:styleId="Revision">
    <w:name w:val="Revision"/>
    <w:hidden/>
    <w:uiPriority w:val="99"/>
    <w:semiHidden/>
    <w:rsid w:val="00BA380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B51A5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3B5FF3"/>
    <w:pPr>
      <w:spacing w:after="120" w:line="480" w:lineRule="auto"/>
    </w:pPr>
  </w:style>
  <w:style w:type="character" w:customStyle="1" w:styleId="BodyText2Char">
    <w:name w:val="Body Text 2 Char"/>
    <w:link w:val="BodyText2"/>
    <w:rsid w:val="003B5FF3"/>
    <w:rPr>
      <w:sz w:val="24"/>
      <w:szCs w:val="24"/>
    </w:rPr>
  </w:style>
  <w:style w:type="paragraph" w:customStyle="1" w:styleId="CharChar1">
    <w:name w:val="Char Char1"/>
    <w:basedOn w:val="Normal"/>
    <w:rsid w:val="003B5FF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ListParagraphChar">
    <w:name w:val="List Paragraph Char"/>
    <w:aliases w:val="F5 List Paragraph Char,List Paragraph1 Char,Dot pt Char,List Paragraph Char Char Char Char,Indicator Text Char,Numbered Para 1 Char,Bullet 1 Char,Bullet Points Char,MAIN CONTENT Char,List Paragraph12 Char,Bullet Style Char"/>
    <w:link w:val="ListParagraph"/>
    <w:uiPriority w:val="34"/>
    <w:qFormat/>
    <w:locked/>
    <w:rsid w:val="00231ECC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929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929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Human%20Resources\TEMPLATES\Branding%20Templates\CAREER%20OPPORTUNITIES%20BRAN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C5E6-3B02-42F2-B309-914F7AE8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OPPORTUNITIES BRANDING</Template>
  <TotalTime>32</TotalTime>
  <Pages>2</Pages>
  <Words>652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Pennaf Housing Group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Lisar</dc:creator>
  <cp:keywords/>
  <cp:lastModifiedBy>Mari Williams</cp:lastModifiedBy>
  <cp:revision>20</cp:revision>
  <cp:lastPrinted>2024-09-09T14:27:00Z</cp:lastPrinted>
  <dcterms:created xsi:type="dcterms:W3CDTF">2024-09-09T14:28:00Z</dcterms:created>
  <dcterms:modified xsi:type="dcterms:W3CDTF">2024-10-15T14:39:00Z</dcterms:modified>
</cp:coreProperties>
</file>